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48645D" w14:paraId="145FD5CA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6BBE" w14:textId="77777777" w:rsidR="0048645D" w:rsidRDefault="0048645D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FEA237A" w14:textId="77777777" w:rsidR="0048645D" w:rsidRDefault="0048645D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3B997163" w14:textId="77777777" w:rsidR="0048645D" w:rsidRDefault="0048645D" w:rsidP="0048645D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81AF0" w14:paraId="58BCBCF4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7E23F7" w14:textId="77777777" w:rsidR="00481AF0" w:rsidRPr="001C2E40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8"/>
              </w:rPr>
              <w:t>送付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36B35D" w14:textId="77777777" w:rsidR="00481AF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2D8BE1B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5EBE4F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9"/>
              </w:rPr>
              <w:t>発信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B7C992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81AF0" w14:paraId="255CA2F5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A9D174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690"/>
              </w:rPr>
              <w:t>FAX</w:t>
            </w:r>
            <w:r w:rsidRPr="00481AF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690"/>
              </w:rPr>
              <w:t>番</w:t>
            </w:r>
            <w:r w:rsidRPr="00481AF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6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D52FCD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978B1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BFAD01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81AF0" w14:paraId="263C6BC6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44F31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F01DC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B746E3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2"/>
              </w:rPr>
              <w:t>日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2756DE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81AF0" w:rsidRPr="006B6555" w14:paraId="6F209AE4" w14:textId="77777777" w:rsidTr="00481AF0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FF5EB2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3"/>
              </w:rPr>
              <w:t>件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E0D5B7" w14:textId="39869DEB" w:rsidR="00481AF0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5739B7A" w14:textId="3D7B1E75" w:rsidR="00481AF0" w:rsidRPr="00E7723C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単品</w:t>
            </w:r>
          </w:p>
        </w:tc>
      </w:tr>
    </w:tbl>
    <w:p w14:paraId="483EDE94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2EEDBDCA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196C90B" w14:textId="5F3A87BD" w:rsidR="00481AF0" w:rsidRDefault="00481AF0" w:rsidP="00481AF0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＊ご注意：希望する雑誌の「巻」</w:t>
      </w:r>
      <w:r w:rsidR="00E4449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81AF0" w:rsidRPr="00FE50BB" w14:paraId="31D0FED1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2F5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4"/>
              </w:rPr>
              <w:t>氏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381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085CFEE2" w14:textId="77777777" w:rsidTr="008C140D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5F2F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720"/>
                <w:kern w:val="0"/>
                <w:sz w:val="48"/>
                <w:szCs w:val="56"/>
                <w:fitText w:val="2880" w:id="2032882945"/>
              </w:rPr>
              <w:t>郵送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5DF2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481AF0" w:rsidRPr="00FE50BB" w14:paraId="659AD08D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237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6"/>
              </w:rPr>
              <w:t>電話番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4813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3F2755CF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E48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7F6022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82947"/>
              </w:rPr>
              <w:t>メールアドレ</w:t>
            </w:r>
            <w:r w:rsidRPr="007F6022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8294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50EC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6C71BAD1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B80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8"/>
              </w:rPr>
              <w:t>希望雑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000" w14:textId="431BD1CE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7F6022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bookmarkStart w:id="1" w:name="_GoBack"/>
            <w:bookmarkEnd w:id="1"/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巻・第　　号</w:t>
            </w:r>
          </w:p>
        </w:tc>
      </w:tr>
      <w:tr w:rsidR="00481AF0" w:rsidRPr="00FE50BB" w14:paraId="3161C0DB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D451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9"/>
              </w:rPr>
              <w:t>価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2F2" w14:textId="05F7F89A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</w:t>
            </w:r>
            <w:r w:rsidR="00FB777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FB777A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81AF0" w:rsidRPr="00FE50BB" w14:paraId="15A11215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D9D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50"/>
              </w:rPr>
              <w:t>必要部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5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1185" w14:textId="23EE3749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81AF0" w:rsidRPr="00FE50BB" w14:paraId="116A044B" w14:textId="77777777" w:rsidTr="008C140D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F5B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1D3A1AF3" w14:textId="77777777" w:rsidR="00481AF0" w:rsidRDefault="00481AF0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9289D8A" w14:textId="77777777" w:rsidR="00481AF0" w:rsidRPr="00E7723C" w:rsidRDefault="00481AF0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98FE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2B3377AE" w14:textId="77777777" w:rsidR="00481AF0" w:rsidRPr="00F52619" w:rsidRDefault="00481AF0" w:rsidP="00481AF0">
      <w:pPr>
        <w:ind w:left="0"/>
      </w:pPr>
    </w:p>
    <w:p w14:paraId="70831E28" w14:textId="77777777" w:rsidR="00481AF0" w:rsidRDefault="00481AF0" w:rsidP="00481AF0">
      <w:pPr>
        <w:ind w:left="0"/>
      </w:pPr>
    </w:p>
    <w:p w14:paraId="7128DD76" w14:textId="77777777" w:rsidR="00481AF0" w:rsidRDefault="00481AF0" w:rsidP="00481AF0">
      <w:pPr>
        <w:ind w:left="0"/>
      </w:pPr>
    </w:p>
    <w:p w14:paraId="47C4FEAA" w14:textId="77777777" w:rsidR="00481AF0" w:rsidRDefault="00481AF0" w:rsidP="00481AF0">
      <w:pPr>
        <w:ind w:left="0"/>
      </w:pPr>
    </w:p>
    <w:p w14:paraId="6B6A90E7" w14:textId="77777777" w:rsidR="00481AF0" w:rsidRDefault="00481AF0" w:rsidP="00481AF0">
      <w:pPr>
        <w:ind w:left="0"/>
      </w:pPr>
    </w:p>
    <w:p w14:paraId="7245E341" w14:textId="77777777" w:rsidR="00481AF0" w:rsidRDefault="00481AF0" w:rsidP="00481AF0">
      <w:pPr>
        <w:ind w:left="0"/>
      </w:pPr>
    </w:p>
    <w:p w14:paraId="7E2C1FD5" w14:textId="77777777" w:rsidR="00481AF0" w:rsidRDefault="00481AF0" w:rsidP="00481AF0">
      <w:pPr>
        <w:ind w:left="0"/>
      </w:pPr>
    </w:p>
    <w:p w14:paraId="7DCE2BE1" w14:textId="77777777" w:rsidR="00481AF0" w:rsidRDefault="00481AF0" w:rsidP="00481AF0">
      <w:pPr>
        <w:ind w:left="0"/>
      </w:pPr>
    </w:p>
    <w:p w14:paraId="69766087" w14:textId="77777777" w:rsidR="00481AF0" w:rsidRDefault="00481AF0" w:rsidP="00481AF0">
      <w:pPr>
        <w:ind w:left="0"/>
      </w:pPr>
    </w:p>
    <w:p w14:paraId="7D621CBE" w14:textId="77777777" w:rsidR="00481AF0" w:rsidRDefault="00481AF0" w:rsidP="00481AF0">
      <w:pPr>
        <w:ind w:left="0"/>
      </w:pPr>
    </w:p>
    <w:p w14:paraId="37F58EF9" w14:textId="77777777" w:rsidR="00481AF0" w:rsidRDefault="00481AF0" w:rsidP="00481AF0">
      <w:pPr>
        <w:ind w:left="0"/>
      </w:pPr>
    </w:p>
    <w:p w14:paraId="627ABA4D" w14:textId="77777777" w:rsidR="00481AF0" w:rsidRDefault="00481AF0" w:rsidP="00481AF0">
      <w:pPr>
        <w:ind w:left="0"/>
      </w:pPr>
    </w:p>
    <w:p w14:paraId="1949FFA1" w14:textId="77777777" w:rsidR="00481AF0" w:rsidRDefault="00481AF0" w:rsidP="00481AF0">
      <w:pPr>
        <w:ind w:left="0"/>
      </w:pPr>
    </w:p>
    <w:p w14:paraId="46E08D4B" w14:textId="77777777" w:rsidR="00481AF0" w:rsidRDefault="00481AF0" w:rsidP="00481AF0">
      <w:pPr>
        <w:ind w:left="0"/>
      </w:pPr>
    </w:p>
    <w:p w14:paraId="2F994CDD" w14:textId="77777777" w:rsidR="00481AF0" w:rsidRDefault="00481AF0" w:rsidP="00481AF0">
      <w:pPr>
        <w:ind w:left="0"/>
      </w:pPr>
    </w:p>
    <w:p w14:paraId="2726933A" w14:textId="77777777" w:rsidR="00481AF0" w:rsidRDefault="00481AF0" w:rsidP="00481AF0">
      <w:pPr>
        <w:ind w:left="0"/>
      </w:pPr>
    </w:p>
    <w:p w14:paraId="0DEAE2DA" w14:textId="77777777" w:rsidR="00481AF0" w:rsidRDefault="00481AF0" w:rsidP="00481AF0">
      <w:pPr>
        <w:ind w:left="0"/>
      </w:pPr>
    </w:p>
    <w:p w14:paraId="070D8351" w14:textId="77777777" w:rsidR="00481AF0" w:rsidRPr="00FE50BB" w:rsidRDefault="00481AF0" w:rsidP="00481AF0">
      <w:pPr>
        <w:ind w:left="0"/>
        <w:rPr>
          <w:vanish/>
        </w:rPr>
      </w:pPr>
    </w:p>
    <w:p w14:paraId="2C735DCB" w14:textId="77777777" w:rsidR="00481AF0" w:rsidRDefault="00481AF0" w:rsidP="00481AF0">
      <w:pPr>
        <w:ind w:left="0"/>
      </w:pPr>
    </w:p>
    <w:p w14:paraId="60E20465" w14:textId="77777777" w:rsidR="00481AF0" w:rsidRPr="00E73CA2" w:rsidRDefault="00481AF0" w:rsidP="00481AF0">
      <w:pPr>
        <w:ind w:left="0"/>
      </w:pPr>
    </w:p>
    <w:p w14:paraId="59CF73C0" w14:textId="77777777" w:rsidR="00481AF0" w:rsidRPr="00E73CA2" w:rsidRDefault="00481AF0" w:rsidP="00481AF0">
      <w:pPr>
        <w:ind w:left="0"/>
      </w:pPr>
    </w:p>
    <w:p w14:paraId="06987D85" w14:textId="77777777" w:rsidR="00481AF0" w:rsidRPr="00E73CA2" w:rsidRDefault="00481AF0" w:rsidP="00481AF0">
      <w:pPr>
        <w:ind w:left="0"/>
      </w:pPr>
    </w:p>
    <w:p w14:paraId="231418F5" w14:textId="77777777" w:rsidR="00481AF0" w:rsidRPr="00E73CA2" w:rsidRDefault="00481AF0" w:rsidP="00481AF0">
      <w:pPr>
        <w:ind w:left="0"/>
      </w:pPr>
    </w:p>
    <w:p w14:paraId="550E26F9" w14:textId="77777777" w:rsidR="00481AF0" w:rsidRPr="00E73CA2" w:rsidRDefault="00481AF0" w:rsidP="00481AF0">
      <w:pPr>
        <w:ind w:left="0"/>
      </w:pPr>
    </w:p>
    <w:p w14:paraId="1AFA1299" w14:textId="77777777" w:rsidR="00481AF0" w:rsidRPr="00E73CA2" w:rsidRDefault="00481AF0" w:rsidP="00481AF0">
      <w:pPr>
        <w:ind w:left="0"/>
      </w:pPr>
    </w:p>
    <w:p w14:paraId="06A83FE4" w14:textId="77777777" w:rsidR="00481AF0" w:rsidRPr="00E73CA2" w:rsidRDefault="00481AF0" w:rsidP="00481AF0">
      <w:pPr>
        <w:ind w:left="0"/>
      </w:pPr>
    </w:p>
    <w:p w14:paraId="7FA7CC2A" w14:textId="77777777" w:rsidR="00481AF0" w:rsidRPr="00E73CA2" w:rsidRDefault="00481AF0" w:rsidP="00481AF0">
      <w:pPr>
        <w:ind w:left="0"/>
      </w:pPr>
    </w:p>
    <w:p w14:paraId="63506C41" w14:textId="77777777" w:rsidR="00481AF0" w:rsidRPr="00E73CA2" w:rsidRDefault="00481AF0" w:rsidP="00481AF0">
      <w:pPr>
        <w:ind w:left="0"/>
      </w:pPr>
    </w:p>
    <w:p w14:paraId="1F55E357" w14:textId="77777777" w:rsidR="00481AF0" w:rsidRPr="00E73CA2" w:rsidRDefault="00481AF0" w:rsidP="00481AF0">
      <w:pPr>
        <w:ind w:left="0"/>
      </w:pPr>
    </w:p>
    <w:p w14:paraId="3CFF3F65" w14:textId="77777777" w:rsidR="00481AF0" w:rsidRPr="00E73CA2" w:rsidRDefault="00481AF0" w:rsidP="00481AF0">
      <w:pPr>
        <w:ind w:left="0"/>
      </w:pPr>
    </w:p>
    <w:p w14:paraId="272FE7C6" w14:textId="77777777" w:rsidR="00481AF0" w:rsidRPr="00E73CA2" w:rsidRDefault="00481AF0" w:rsidP="00481AF0">
      <w:pPr>
        <w:ind w:left="0"/>
      </w:pPr>
    </w:p>
    <w:p w14:paraId="73DB67D9" w14:textId="77777777" w:rsidR="00481AF0" w:rsidRPr="00E73CA2" w:rsidRDefault="00481AF0" w:rsidP="00481AF0">
      <w:pPr>
        <w:ind w:left="0"/>
      </w:pPr>
    </w:p>
    <w:p w14:paraId="432BF6A1" w14:textId="77777777" w:rsidR="00481AF0" w:rsidRPr="00E73CA2" w:rsidRDefault="00481AF0" w:rsidP="00481AF0">
      <w:pPr>
        <w:ind w:left="0"/>
      </w:pPr>
    </w:p>
    <w:p w14:paraId="08A14FA4" w14:textId="77777777" w:rsidR="00481AF0" w:rsidRPr="00E73CA2" w:rsidRDefault="00481AF0" w:rsidP="00481AF0">
      <w:pPr>
        <w:ind w:left="0"/>
      </w:pPr>
    </w:p>
    <w:p w14:paraId="2F78EF31" w14:textId="77777777" w:rsidR="00481AF0" w:rsidRDefault="00481AF0" w:rsidP="00481AF0">
      <w:pPr>
        <w:ind w:left="0"/>
      </w:pPr>
    </w:p>
    <w:p w14:paraId="2010A9F2" w14:textId="77777777" w:rsidR="00481AF0" w:rsidRDefault="00481AF0" w:rsidP="0015127A">
      <w:pPr>
        <w:ind w:left="0"/>
      </w:pPr>
    </w:p>
    <w:p w14:paraId="0F0BEA39" w14:textId="4B6C9804" w:rsidR="0048645D" w:rsidRPr="0048645D" w:rsidRDefault="007F6022" w:rsidP="0015127A">
      <w:pPr>
        <w:ind w:left="0"/>
        <w:rPr>
          <w:sz w:val="28"/>
          <w:szCs w:val="28"/>
        </w:rPr>
      </w:pPr>
      <w:r>
        <w:rPr>
          <w:noProof/>
        </w:rPr>
        <w:pict w14:anchorId="6668AC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5.25pt;margin-top:3.75pt;width:225.15pt;height:57pt;z-index:251658240;mso-position-horizontal:right;mso-position-horizontal-relative:margin">
            <v:textbox style="mso-next-textbox:#_x0000_s1026" inset="5.85pt,.7pt,5.85pt,.7pt">
              <w:txbxContent>
                <w:p w14:paraId="58A231B5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6159D427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4E2CCF7B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820906E" w14:textId="77777777" w:rsidR="00481AF0" w:rsidRPr="001C2E40" w:rsidRDefault="00481AF0" w:rsidP="00481AF0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48645D" w:rsidRPr="0048645D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F4DC" w14:textId="77777777" w:rsidR="0066767D" w:rsidRDefault="0066767D">
      <w:r>
        <w:separator/>
      </w:r>
    </w:p>
  </w:endnote>
  <w:endnote w:type="continuationSeparator" w:id="0">
    <w:p w14:paraId="0460B0C3" w14:textId="77777777" w:rsidR="0066767D" w:rsidRDefault="0066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22D51" w14:textId="77777777" w:rsidR="0066767D" w:rsidRDefault="0066767D">
      <w:r>
        <w:separator/>
      </w:r>
    </w:p>
  </w:footnote>
  <w:footnote w:type="continuationSeparator" w:id="0">
    <w:p w14:paraId="00DD6C05" w14:textId="77777777" w:rsidR="0066767D" w:rsidRDefault="0066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7E2D"/>
    <w:rsid w:val="0004264C"/>
    <w:rsid w:val="0004758F"/>
    <w:rsid w:val="00047DBF"/>
    <w:rsid w:val="00064D1B"/>
    <w:rsid w:val="00071011"/>
    <w:rsid w:val="00081A2A"/>
    <w:rsid w:val="000C4DD0"/>
    <w:rsid w:val="000C5367"/>
    <w:rsid w:val="000F3CD9"/>
    <w:rsid w:val="00102F4E"/>
    <w:rsid w:val="0015127A"/>
    <w:rsid w:val="002170CC"/>
    <w:rsid w:val="00291BDF"/>
    <w:rsid w:val="002B7878"/>
    <w:rsid w:val="002C26C4"/>
    <w:rsid w:val="00322DEB"/>
    <w:rsid w:val="00350667"/>
    <w:rsid w:val="00373B0E"/>
    <w:rsid w:val="003C5F82"/>
    <w:rsid w:val="00404DC1"/>
    <w:rsid w:val="00411149"/>
    <w:rsid w:val="00481AF0"/>
    <w:rsid w:val="0048645D"/>
    <w:rsid w:val="004A3027"/>
    <w:rsid w:val="004A74EA"/>
    <w:rsid w:val="004D6809"/>
    <w:rsid w:val="004E0D80"/>
    <w:rsid w:val="00512772"/>
    <w:rsid w:val="005454C4"/>
    <w:rsid w:val="005541D9"/>
    <w:rsid w:val="00582F6F"/>
    <w:rsid w:val="006518B3"/>
    <w:rsid w:val="006613ED"/>
    <w:rsid w:val="0066767D"/>
    <w:rsid w:val="00684CDF"/>
    <w:rsid w:val="00693AE1"/>
    <w:rsid w:val="006C0997"/>
    <w:rsid w:val="006C1DAB"/>
    <w:rsid w:val="006C6DBE"/>
    <w:rsid w:val="006F102F"/>
    <w:rsid w:val="0070744F"/>
    <w:rsid w:val="007667D7"/>
    <w:rsid w:val="007A7D00"/>
    <w:rsid w:val="007C4480"/>
    <w:rsid w:val="007F6022"/>
    <w:rsid w:val="008065CE"/>
    <w:rsid w:val="00870395"/>
    <w:rsid w:val="008B06ED"/>
    <w:rsid w:val="008B71A9"/>
    <w:rsid w:val="008E5E6E"/>
    <w:rsid w:val="00A164E1"/>
    <w:rsid w:val="00AE6F70"/>
    <w:rsid w:val="00B30B07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D5484"/>
    <w:rsid w:val="00E4449E"/>
    <w:rsid w:val="00E63F47"/>
    <w:rsid w:val="00E73287"/>
    <w:rsid w:val="00E73CA2"/>
    <w:rsid w:val="00EC7C85"/>
    <w:rsid w:val="00F00F4E"/>
    <w:rsid w:val="00F230E5"/>
    <w:rsid w:val="00F9637E"/>
    <w:rsid w:val="00FB777A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CCE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54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2019-08-22T05:59:00Z</dcterms:created>
  <dcterms:modified xsi:type="dcterms:W3CDTF">2019-10-25T02:20:00Z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