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28F04998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53A5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7E4A08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544162D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77FDA" w14:paraId="06BC0EE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479615" w14:textId="77777777" w:rsidR="00F77FDA" w:rsidRPr="001C2E40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0"/>
              </w:rPr>
              <w:t>送付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0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558B8F" w14:textId="77777777" w:rsidR="00F77FDA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6D79DF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D36B89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1"/>
              </w:rPr>
              <w:t>発信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1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D15523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77FDA" w14:paraId="478F9595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94C966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4242"/>
              </w:rPr>
              <w:t>FAX</w:t>
            </w:r>
            <w:r w:rsidRPr="00F77FDA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4242"/>
              </w:rPr>
              <w:t>番</w:t>
            </w:r>
            <w:r w:rsidRPr="00F77FDA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4242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FF3635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CF555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08B188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77FDA" w14:paraId="7CD8B80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6A539C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3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1689C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AF4AD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4"/>
              </w:rPr>
              <w:t>日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4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D5F30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77FDA" w:rsidRPr="006B6555" w14:paraId="61D20FF3" w14:textId="77777777" w:rsidTr="00F77FDA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1964E0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5"/>
              </w:rPr>
              <w:t>件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5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3FA7FC" w14:textId="77777777" w:rsidR="00F77FDA" w:rsidRDefault="00F77FDA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331C5ABF" w14:textId="7BBD8240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単品　</w:t>
            </w:r>
            <w:r w:rsidR="000D7500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  <w:bookmarkEnd w:id="0"/>
    </w:tbl>
    <w:p w14:paraId="1AE25B71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8DABD5D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A9F8547" w14:textId="6BBF65B5" w:rsidR="00F77FDA" w:rsidRDefault="00F77FDA" w:rsidP="00F77FDA">
      <w:pPr>
        <w:ind w:left="0"/>
      </w:pPr>
      <w:bookmarkStart w:id="1" w:name="_Hlk18579597"/>
      <w:r>
        <w:rPr>
          <w:rFonts w:hint="eastAsia"/>
          <w:b/>
          <w:sz w:val="24"/>
          <w:szCs w:val="24"/>
        </w:rPr>
        <w:t xml:space="preserve">　　　＊ご注意：希望する雑誌の「巻」</w:t>
      </w:r>
      <w:r w:rsidR="004E0354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77FDA" w:rsidRPr="00FE50BB" w14:paraId="7BF45B1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59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496"/>
              </w:rPr>
              <w:t>氏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6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B59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7D79D791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2817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720"/>
                <w:kern w:val="0"/>
                <w:sz w:val="48"/>
                <w:szCs w:val="56"/>
                <w:fitText w:val="2880" w:id="2032874497"/>
              </w:rPr>
              <w:t>郵送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7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F71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F77FDA" w:rsidRPr="00FE50BB" w14:paraId="71659357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32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498"/>
              </w:rPr>
              <w:t>電話番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8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6F23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4B1354B2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53BC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9F3BCE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4499"/>
              </w:rPr>
              <w:t>メールアドレ</w:t>
            </w:r>
            <w:r w:rsidRPr="009F3BCE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4499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391F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6F1EE3D7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303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0"/>
              </w:rPr>
              <w:t>希望雑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0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AC17" w14:textId="41A54A7F" w:rsidR="00F77FDA" w:rsidRPr="00E7723C" w:rsidRDefault="00F77FDA" w:rsidP="00F77FDA">
            <w:pPr>
              <w:pStyle w:val="aff6"/>
              <w:snapToGrid w:val="0"/>
              <w:spacing w:line="240" w:lineRule="atLeast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第</w:t>
            </w:r>
            <w:r w:rsidR="009F3BCE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５９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巻・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補冊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 xml:space="preserve">　　号</w:t>
            </w:r>
            <w:bookmarkStart w:id="2" w:name="_GoBack"/>
            <w:bookmarkEnd w:id="2"/>
          </w:p>
        </w:tc>
      </w:tr>
      <w:tr w:rsidR="00F77FDA" w:rsidRPr="00FE50BB" w14:paraId="2866AF4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A8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501"/>
              </w:rPr>
              <w:t>価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1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7DD" w14:textId="6D1FD218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0D7500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77FDA" w:rsidRPr="00FE50BB" w14:paraId="5201057E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692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2"/>
              </w:rPr>
              <w:t>必要部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2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3F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77FDA" w:rsidRPr="00FE50BB" w14:paraId="0FE57280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8B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9B1B74C" w14:textId="77777777" w:rsidR="00F77FDA" w:rsidRDefault="00F77FDA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D19756" w14:textId="77777777" w:rsidR="00F77FDA" w:rsidRPr="00E7723C" w:rsidRDefault="00F77FDA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5E9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0664B39" w14:textId="77777777" w:rsidR="00F77FDA" w:rsidRPr="00F52619" w:rsidRDefault="00F77FDA" w:rsidP="00F77FDA">
      <w:pPr>
        <w:ind w:left="0"/>
      </w:pPr>
    </w:p>
    <w:p w14:paraId="1F60C8CA" w14:textId="77777777" w:rsidR="00F77FDA" w:rsidRDefault="00F77FDA" w:rsidP="00F77FDA">
      <w:pPr>
        <w:ind w:left="0"/>
      </w:pPr>
    </w:p>
    <w:p w14:paraId="5F03A341" w14:textId="77777777" w:rsidR="00F77FDA" w:rsidRDefault="00F77FDA" w:rsidP="00F77FDA">
      <w:pPr>
        <w:ind w:left="0"/>
      </w:pPr>
    </w:p>
    <w:p w14:paraId="299AE575" w14:textId="77777777" w:rsidR="00F77FDA" w:rsidRDefault="00F77FDA" w:rsidP="00F77FDA">
      <w:pPr>
        <w:ind w:left="0"/>
      </w:pPr>
    </w:p>
    <w:p w14:paraId="3661821C" w14:textId="77777777" w:rsidR="00F77FDA" w:rsidRDefault="00F77FDA" w:rsidP="00F77FDA">
      <w:pPr>
        <w:ind w:left="0"/>
      </w:pPr>
    </w:p>
    <w:p w14:paraId="55C94662" w14:textId="77777777" w:rsidR="00F77FDA" w:rsidRDefault="00F77FDA" w:rsidP="00F77FDA">
      <w:pPr>
        <w:ind w:left="0"/>
      </w:pPr>
    </w:p>
    <w:p w14:paraId="259E121E" w14:textId="77777777" w:rsidR="00F77FDA" w:rsidRDefault="00F77FDA" w:rsidP="00F77FDA">
      <w:pPr>
        <w:ind w:left="0"/>
      </w:pPr>
    </w:p>
    <w:p w14:paraId="3C29CDAF" w14:textId="77777777" w:rsidR="00F77FDA" w:rsidRDefault="00F77FDA" w:rsidP="00F77FDA">
      <w:pPr>
        <w:ind w:left="0"/>
      </w:pPr>
    </w:p>
    <w:p w14:paraId="2AC482AD" w14:textId="77777777" w:rsidR="00F77FDA" w:rsidRDefault="00F77FDA" w:rsidP="00F77FDA">
      <w:pPr>
        <w:ind w:left="0"/>
      </w:pPr>
    </w:p>
    <w:p w14:paraId="4FD5E0FE" w14:textId="77777777" w:rsidR="00F77FDA" w:rsidRDefault="00F77FDA" w:rsidP="00F77FDA">
      <w:pPr>
        <w:ind w:left="0"/>
      </w:pPr>
    </w:p>
    <w:p w14:paraId="5B254850" w14:textId="77777777" w:rsidR="00F77FDA" w:rsidRDefault="00F77FDA" w:rsidP="00F77FDA">
      <w:pPr>
        <w:ind w:left="0"/>
      </w:pPr>
    </w:p>
    <w:p w14:paraId="40540F50" w14:textId="77777777" w:rsidR="00F77FDA" w:rsidRDefault="00F77FDA" w:rsidP="00F77FDA">
      <w:pPr>
        <w:ind w:left="0"/>
      </w:pPr>
    </w:p>
    <w:p w14:paraId="73DC3944" w14:textId="77777777" w:rsidR="00F77FDA" w:rsidRDefault="00F77FDA" w:rsidP="00F77FDA">
      <w:pPr>
        <w:ind w:left="0"/>
      </w:pPr>
    </w:p>
    <w:p w14:paraId="628DD14C" w14:textId="77777777" w:rsidR="00F77FDA" w:rsidRDefault="00F77FDA" w:rsidP="00F77FDA">
      <w:pPr>
        <w:ind w:left="0"/>
      </w:pPr>
    </w:p>
    <w:p w14:paraId="75A34A84" w14:textId="77777777" w:rsidR="00F77FDA" w:rsidRDefault="00F77FDA" w:rsidP="00F77FDA">
      <w:pPr>
        <w:ind w:left="0"/>
      </w:pPr>
    </w:p>
    <w:p w14:paraId="146E981A" w14:textId="77777777" w:rsidR="00F77FDA" w:rsidRDefault="00F77FDA" w:rsidP="00F77FDA">
      <w:pPr>
        <w:ind w:left="0"/>
      </w:pPr>
    </w:p>
    <w:p w14:paraId="71CDD185" w14:textId="77777777" w:rsidR="00F77FDA" w:rsidRDefault="00F77FDA" w:rsidP="00F77FDA">
      <w:pPr>
        <w:ind w:left="0"/>
      </w:pPr>
    </w:p>
    <w:p w14:paraId="7FEBBE5E" w14:textId="77777777" w:rsidR="00F77FDA" w:rsidRPr="00FE50BB" w:rsidRDefault="00F77FDA" w:rsidP="00F77FDA">
      <w:pPr>
        <w:ind w:left="0"/>
        <w:rPr>
          <w:vanish/>
        </w:rPr>
      </w:pPr>
    </w:p>
    <w:p w14:paraId="11F32173" w14:textId="77777777" w:rsidR="00F77FDA" w:rsidRDefault="00F77FDA" w:rsidP="00F77FDA">
      <w:pPr>
        <w:ind w:left="0"/>
      </w:pPr>
    </w:p>
    <w:p w14:paraId="3756F1A6" w14:textId="77777777" w:rsidR="00F77FDA" w:rsidRPr="00E73CA2" w:rsidRDefault="00F77FDA" w:rsidP="00F77FDA">
      <w:pPr>
        <w:ind w:left="0"/>
      </w:pPr>
    </w:p>
    <w:p w14:paraId="1D8141FA" w14:textId="77777777" w:rsidR="00F77FDA" w:rsidRPr="00E73CA2" w:rsidRDefault="00F77FDA" w:rsidP="00F77FDA">
      <w:pPr>
        <w:ind w:left="0"/>
      </w:pPr>
    </w:p>
    <w:p w14:paraId="02CCD10A" w14:textId="77777777" w:rsidR="00F77FDA" w:rsidRPr="00E73CA2" w:rsidRDefault="00F77FDA" w:rsidP="00F77FDA">
      <w:pPr>
        <w:ind w:left="0"/>
      </w:pPr>
    </w:p>
    <w:p w14:paraId="067C2F79" w14:textId="77777777" w:rsidR="00F77FDA" w:rsidRPr="00E73CA2" w:rsidRDefault="00F77FDA" w:rsidP="00F77FDA">
      <w:pPr>
        <w:ind w:left="0"/>
      </w:pPr>
    </w:p>
    <w:p w14:paraId="6535E955" w14:textId="77777777" w:rsidR="00F77FDA" w:rsidRPr="00E73CA2" w:rsidRDefault="00F77FDA" w:rsidP="00F77FDA">
      <w:pPr>
        <w:ind w:left="0"/>
      </w:pPr>
    </w:p>
    <w:p w14:paraId="60455170" w14:textId="77777777" w:rsidR="00F77FDA" w:rsidRPr="00E73CA2" w:rsidRDefault="00F77FDA" w:rsidP="00F77FDA">
      <w:pPr>
        <w:ind w:left="0"/>
      </w:pPr>
    </w:p>
    <w:p w14:paraId="5E5211FF" w14:textId="77777777" w:rsidR="00F77FDA" w:rsidRPr="00E73CA2" w:rsidRDefault="00F77FDA" w:rsidP="00F77FDA">
      <w:pPr>
        <w:ind w:left="0"/>
      </w:pPr>
    </w:p>
    <w:p w14:paraId="0D895B73" w14:textId="77777777" w:rsidR="00F77FDA" w:rsidRPr="00E73CA2" w:rsidRDefault="00F77FDA" w:rsidP="00F77FDA">
      <w:pPr>
        <w:ind w:left="0"/>
      </w:pPr>
    </w:p>
    <w:p w14:paraId="69860F42" w14:textId="77777777" w:rsidR="00F77FDA" w:rsidRPr="00E73CA2" w:rsidRDefault="00F77FDA" w:rsidP="00F77FDA">
      <w:pPr>
        <w:ind w:left="0"/>
      </w:pPr>
    </w:p>
    <w:p w14:paraId="570457ED" w14:textId="77777777" w:rsidR="00F77FDA" w:rsidRPr="00E73CA2" w:rsidRDefault="00F77FDA" w:rsidP="00F77FDA">
      <w:pPr>
        <w:ind w:left="0"/>
      </w:pPr>
    </w:p>
    <w:p w14:paraId="5CAE1017" w14:textId="77777777" w:rsidR="00F77FDA" w:rsidRPr="00E73CA2" w:rsidRDefault="00F77FDA" w:rsidP="00F77FDA">
      <w:pPr>
        <w:ind w:left="0"/>
      </w:pPr>
    </w:p>
    <w:p w14:paraId="1CAC18E6" w14:textId="77777777" w:rsidR="00F77FDA" w:rsidRPr="00E73CA2" w:rsidRDefault="00F77FDA" w:rsidP="00F77FDA">
      <w:pPr>
        <w:ind w:left="0"/>
      </w:pPr>
    </w:p>
    <w:p w14:paraId="11440188" w14:textId="77777777" w:rsidR="00F77FDA" w:rsidRPr="00E73CA2" w:rsidRDefault="00F77FDA" w:rsidP="00F77FDA">
      <w:pPr>
        <w:ind w:left="0"/>
      </w:pPr>
    </w:p>
    <w:p w14:paraId="78FB66F0" w14:textId="77777777" w:rsidR="00F77FDA" w:rsidRPr="00E73CA2" w:rsidRDefault="00F77FDA" w:rsidP="00F77FDA">
      <w:pPr>
        <w:ind w:left="0"/>
      </w:pPr>
    </w:p>
    <w:p w14:paraId="5FA90FA7" w14:textId="77777777" w:rsidR="00F77FDA" w:rsidRPr="00E73CA2" w:rsidRDefault="00F77FDA" w:rsidP="00F77FDA">
      <w:pPr>
        <w:ind w:left="0"/>
      </w:pPr>
    </w:p>
    <w:p w14:paraId="73CA6D48" w14:textId="77777777" w:rsidR="00F77FDA" w:rsidRPr="00E73CA2" w:rsidRDefault="00F77FDA" w:rsidP="00F77FDA">
      <w:pPr>
        <w:ind w:left="0"/>
      </w:pPr>
    </w:p>
    <w:p w14:paraId="5B59459B" w14:textId="77777777" w:rsidR="00F77FDA" w:rsidRDefault="00F77FDA" w:rsidP="00F77FDA">
      <w:pPr>
        <w:ind w:left="0"/>
      </w:pPr>
    </w:p>
    <w:p w14:paraId="68AE5C7E" w14:textId="438834AA" w:rsidR="0004758F" w:rsidRPr="00F77FDA" w:rsidRDefault="009F3BCE" w:rsidP="00F77FDA">
      <w:pPr>
        <w:ind w:left="0"/>
      </w:pPr>
      <w:r>
        <w:rPr>
          <w:noProof/>
        </w:rPr>
        <w:pict w14:anchorId="648197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5.25pt;margin-top:3.75pt;width:225.15pt;height:57pt;z-index:251659264;mso-position-horizontal:right;mso-position-horizontal-relative:margin">
            <v:textbox style="mso-next-textbox:#_x0000_s1026" inset="5.85pt,.7pt,5.85pt,.7pt">
              <w:txbxContent>
                <w:p w14:paraId="5A9F4167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A9CF612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6298C85C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1A4B57A0" w14:textId="77777777" w:rsidR="00F77FDA" w:rsidRPr="001C2E40" w:rsidRDefault="00F77FDA" w:rsidP="00F77FDA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04758F" w:rsidRPr="00F77FDA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D01FA" w14:textId="77777777" w:rsidR="00321F78" w:rsidRDefault="00321F78">
      <w:r>
        <w:separator/>
      </w:r>
    </w:p>
  </w:endnote>
  <w:endnote w:type="continuationSeparator" w:id="0">
    <w:p w14:paraId="67ABC403" w14:textId="77777777" w:rsidR="00321F78" w:rsidRDefault="003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F2E23" w14:textId="77777777" w:rsidR="00321F78" w:rsidRDefault="00321F78">
      <w:r>
        <w:separator/>
      </w:r>
    </w:p>
  </w:footnote>
  <w:footnote w:type="continuationSeparator" w:id="0">
    <w:p w14:paraId="2B9A8CA2" w14:textId="77777777" w:rsidR="00321F78" w:rsidRDefault="003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D7500"/>
    <w:rsid w:val="000F3CD9"/>
    <w:rsid w:val="00102F4E"/>
    <w:rsid w:val="00143F66"/>
    <w:rsid w:val="0029143A"/>
    <w:rsid w:val="00291BDF"/>
    <w:rsid w:val="002A28AB"/>
    <w:rsid w:val="002B7878"/>
    <w:rsid w:val="002C26C4"/>
    <w:rsid w:val="00321F78"/>
    <w:rsid w:val="00322DEB"/>
    <w:rsid w:val="003C5F82"/>
    <w:rsid w:val="00404DC1"/>
    <w:rsid w:val="00405D5F"/>
    <w:rsid w:val="00411149"/>
    <w:rsid w:val="004A3027"/>
    <w:rsid w:val="004A74EA"/>
    <w:rsid w:val="004D6809"/>
    <w:rsid w:val="004E0354"/>
    <w:rsid w:val="004E0D80"/>
    <w:rsid w:val="00512772"/>
    <w:rsid w:val="005454C4"/>
    <w:rsid w:val="005541D9"/>
    <w:rsid w:val="006518B3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915D44"/>
    <w:rsid w:val="0095400A"/>
    <w:rsid w:val="009F3BCE"/>
    <w:rsid w:val="00A164E1"/>
    <w:rsid w:val="00A526E2"/>
    <w:rsid w:val="00AE6F70"/>
    <w:rsid w:val="00B30B07"/>
    <w:rsid w:val="00B377B4"/>
    <w:rsid w:val="00B43BE2"/>
    <w:rsid w:val="00B80474"/>
    <w:rsid w:val="00BB0B96"/>
    <w:rsid w:val="00BB1058"/>
    <w:rsid w:val="00BB5174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B332C"/>
    <w:rsid w:val="00DD5484"/>
    <w:rsid w:val="00DF12B8"/>
    <w:rsid w:val="00E343D3"/>
    <w:rsid w:val="00E63F47"/>
    <w:rsid w:val="00E73287"/>
    <w:rsid w:val="00E73CA2"/>
    <w:rsid w:val="00EA4705"/>
    <w:rsid w:val="00EC7C85"/>
    <w:rsid w:val="00F230E5"/>
    <w:rsid w:val="00F77FDA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AFD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55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2019-09-03T05:55:00Z</dcterms:created>
  <dcterms:modified xsi:type="dcterms:W3CDTF">2019-10-25T02:21:00Z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