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6054A0BB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1FCD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DDFDE0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29A71401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47D36" w14:paraId="27AEC3C3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09E5BD" w14:textId="77777777" w:rsidR="00F47D36" w:rsidRPr="001C2E40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4"/>
              </w:rPr>
              <w:t>送付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BF248F" w14:textId="77777777" w:rsidR="00F47D36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61EA2B75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921978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0385"/>
              </w:rPr>
              <w:t>発信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E7F4FF" w14:textId="77777777" w:rsidR="00F47D36" w:rsidRPr="00E7723C" w:rsidRDefault="00F47D36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47D36" w14:paraId="2B525CC2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98E39B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0386"/>
              </w:rPr>
              <w:t>FAX</w:t>
            </w:r>
            <w:r w:rsidRPr="00F47D36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0386"/>
              </w:rPr>
              <w:t>番</w:t>
            </w:r>
            <w:r w:rsidRPr="00F47D36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038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0B45B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F3FB6C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13B7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47D36" w14:paraId="5F05B90D" w14:textId="77777777" w:rsidTr="00F47D36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D37E0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154519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896D2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8"/>
              </w:rPr>
              <w:t>日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8E9563" w14:textId="77777777" w:rsidR="00F47D36" w:rsidRPr="00E7723C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47D36" w:rsidRPr="006B6555" w14:paraId="1B330708" w14:textId="77777777" w:rsidTr="00F47D36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9992081" w14:textId="77777777" w:rsidR="00F47D36" w:rsidRPr="001C2E40" w:rsidRDefault="00F47D36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47D36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0389"/>
              </w:rPr>
              <w:t>件</w:t>
            </w:r>
            <w:r w:rsidRPr="00F47D36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038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80ED94" w14:textId="77777777" w:rsidR="00F47D36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2726EBDB" w14:textId="7E06AC87" w:rsidR="00F47D36" w:rsidRPr="00E7723C" w:rsidRDefault="00F47D36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学会誌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6冊＋</w:t>
            </w:r>
            <w:r w:rsidR="00A821F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D46FD4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(年間A)</w:t>
            </w:r>
          </w:p>
        </w:tc>
      </w:tr>
    </w:tbl>
    <w:p w14:paraId="79038B9B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180FACC7" w14:textId="77777777" w:rsidR="00F47D36" w:rsidRDefault="00F47D36" w:rsidP="00F47D36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2C63FE53" w14:textId="77777777" w:rsidR="00F47D36" w:rsidRDefault="00F47D36" w:rsidP="00F47D36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＊ご注意：希望する雑誌の「巻」をお間違いないようにご記入願います。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47D36" w:rsidRPr="00FE50BB" w14:paraId="6F2BC31E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A31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0"/>
              </w:rPr>
              <w:t>氏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A9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0CA89D54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08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1"/>
              </w:rPr>
              <w:t>会員番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EC4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47D36" w:rsidRPr="00FE50BB" w14:paraId="18A59393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4DD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2"/>
              </w:rPr>
              <w:t>希望雑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155" w14:textId="76EA23F9" w:rsidR="00F47D36" w:rsidRPr="00F47D36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90208E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５９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43CC88B6" w14:textId="7315AA1D" w:rsidR="00F47D36" w:rsidRPr="00E7723C" w:rsidRDefault="00F47D36" w:rsidP="00F47D36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（学会誌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６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冊＋</w:t>
            </w:r>
            <w:r w:rsidR="00A821FB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EF2C34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bookmarkStart w:id="1" w:name="_GoBack"/>
            <w:bookmarkEnd w:id="1"/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47D36" w:rsidRPr="00FE50BB" w14:paraId="2DC3DAD1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FA2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47D36">
              <w:rPr>
                <w:rFonts w:hint="eastAsia"/>
                <w:spacing w:val="1920"/>
                <w:kern w:val="0"/>
                <w:sz w:val="48"/>
                <w:szCs w:val="56"/>
                <w:fitText w:val="2880" w:id="2032880393"/>
              </w:rPr>
              <w:t>価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4A4A" w14:textId="4EB0C064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４０</w:t>
            </w:r>
            <w:r w:rsidR="0090242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902426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47D36" w:rsidRPr="00FE50BB" w14:paraId="764DB71C" w14:textId="77777777" w:rsidTr="00F47D36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E9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47D36">
              <w:rPr>
                <w:rFonts w:hint="eastAsia"/>
                <w:spacing w:val="320"/>
                <w:kern w:val="0"/>
                <w:sz w:val="48"/>
                <w:szCs w:val="56"/>
                <w:fitText w:val="2880" w:id="2032880394"/>
              </w:rPr>
              <w:t>必要部</w:t>
            </w:r>
            <w:r w:rsidRPr="00F47D36">
              <w:rPr>
                <w:rFonts w:hint="eastAsia"/>
                <w:spacing w:val="0"/>
                <w:kern w:val="0"/>
                <w:sz w:val="48"/>
                <w:szCs w:val="56"/>
                <w:fitText w:val="2880" w:id="203288039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2" w14:textId="72DF71F1" w:rsidR="00F47D36" w:rsidRPr="00E7723C" w:rsidRDefault="00F47D3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47D36" w:rsidRPr="00FE50BB" w14:paraId="63CCA523" w14:textId="77777777" w:rsidTr="00F47D36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296" w14:textId="77777777" w:rsidR="00F47D36" w:rsidRPr="00E7723C" w:rsidRDefault="00F47D36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848203F" w14:textId="77777777" w:rsidR="00F47D36" w:rsidRDefault="00F47D36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1209DCDE" w14:textId="77777777" w:rsidR="00F47D36" w:rsidRPr="00E7723C" w:rsidRDefault="00F47D36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EB2B" w14:textId="77777777" w:rsidR="00F47D36" w:rsidRPr="00E7723C" w:rsidRDefault="00F47D36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3CE82BB9" w14:textId="77777777" w:rsidR="00F47D36" w:rsidRPr="00F52619" w:rsidRDefault="00F47D36" w:rsidP="00F47D36">
      <w:pPr>
        <w:ind w:left="0"/>
      </w:pPr>
    </w:p>
    <w:p w14:paraId="31E22349" w14:textId="77777777" w:rsidR="00F47D36" w:rsidRDefault="00F47D36" w:rsidP="00F47D36">
      <w:pPr>
        <w:ind w:left="0"/>
      </w:pPr>
    </w:p>
    <w:p w14:paraId="4B708182" w14:textId="77777777" w:rsidR="00F47D36" w:rsidRDefault="00F47D36" w:rsidP="00F47D36">
      <w:pPr>
        <w:ind w:left="0"/>
      </w:pPr>
    </w:p>
    <w:p w14:paraId="362537D6" w14:textId="77777777" w:rsidR="00F47D36" w:rsidRDefault="00F47D36" w:rsidP="00F47D36">
      <w:pPr>
        <w:ind w:left="0"/>
      </w:pPr>
    </w:p>
    <w:p w14:paraId="4CDBDDE4" w14:textId="77777777" w:rsidR="00F47D36" w:rsidRDefault="00F47D36" w:rsidP="00F47D36">
      <w:pPr>
        <w:ind w:left="0"/>
      </w:pPr>
    </w:p>
    <w:p w14:paraId="29DC42CE" w14:textId="77777777" w:rsidR="00F47D36" w:rsidRDefault="00F47D36" w:rsidP="00F47D36">
      <w:pPr>
        <w:ind w:left="0"/>
      </w:pPr>
    </w:p>
    <w:p w14:paraId="01FB9D8D" w14:textId="77777777" w:rsidR="00F47D36" w:rsidRDefault="00F47D36" w:rsidP="00F47D36">
      <w:pPr>
        <w:ind w:left="0"/>
      </w:pPr>
    </w:p>
    <w:p w14:paraId="2CD7CCFE" w14:textId="77777777" w:rsidR="00F47D36" w:rsidRDefault="00F47D36" w:rsidP="00F47D36">
      <w:pPr>
        <w:ind w:left="0"/>
      </w:pPr>
    </w:p>
    <w:p w14:paraId="6DDFEA8A" w14:textId="77777777" w:rsidR="00F47D36" w:rsidRDefault="00F47D36" w:rsidP="00F47D36">
      <w:pPr>
        <w:ind w:left="0"/>
      </w:pPr>
    </w:p>
    <w:p w14:paraId="42359ECD" w14:textId="77777777" w:rsidR="00F47D36" w:rsidRDefault="00F47D36" w:rsidP="00F47D36">
      <w:pPr>
        <w:ind w:left="0"/>
      </w:pPr>
    </w:p>
    <w:p w14:paraId="1E1A0341" w14:textId="77777777" w:rsidR="00F47D36" w:rsidRDefault="00F47D36" w:rsidP="00F47D36">
      <w:pPr>
        <w:ind w:left="0"/>
      </w:pPr>
    </w:p>
    <w:p w14:paraId="66FB93DA" w14:textId="77777777" w:rsidR="00F47D36" w:rsidRDefault="00F47D36" w:rsidP="00F47D36">
      <w:pPr>
        <w:ind w:left="0"/>
      </w:pPr>
    </w:p>
    <w:p w14:paraId="5C63F7B9" w14:textId="77777777" w:rsidR="00F47D36" w:rsidRDefault="00F47D36" w:rsidP="00F47D36">
      <w:pPr>
        <w:ind w:left="0"/>
      </w:pPr>
    </w:p>
    <w:p w14:paraId="022352C5" w14:textId="77777777" w:rsidR="00F47D36" w:rsidRDefault="00F47D36" w:rsidP="00F47D36">
      <w:pPr>
        <w:ind w:left="0"/>
      </w:pPr>
    </w:p>
    <w:p w14:paraId="202B0BE3" w14:textId="77777777" w:rsidR="00F47D36" w:rsidRDefault="00F47D36" w:rsidP="00F47D36">
      <w:pPr>
        <w:ind w:left="0"/>
      </w:pPr>
    </w:p>
    <w:p w14:paraId="2E73BF69" w14:textId="77777777" w:rsidR="00F47D36" w:rsidRDefault="00F47D36" w:rsidP="00F47D36">
      <w:pPr>
        <w:ind w:left="0"/>
      </w:pPr>
    </w:p>
    <w:p w14:paraId="2982F59D" w14:textId="77777777" w:rsidR="00F47D36" w:rsidRDefault="00F47D36" w:rsidP="00F47D36">
      <w:pPr>
        <w:ind w:left="0"/>
      </w:pPr>
    </w:p>
    <w:p w14:paraId="2015530A" w14:textId="77777777" w:rsidR="00F47D36" w:rsidRPr="00FE50BB" w:rsidRDefault="00F47D36" w:rsidP="00F47D36">
      <w:pPr>
        <w:ind w:left="0"/>
        <w:rPr>
          <w:vanish/>
        </w:rPr>
      </w:pPr>
    </w:p>
    <w:p w14:paraId="6D1F79A7" w14:textId="77777777" w:rsidR="00F47D36" w:rsidRDefault="00F47D36" w:rsidP="00F47D36">
      <w:pPr>
        <w:ind w:left="0"/>
      </w:pPr>
    </w:p>
    <w:p w14:paraId="6B8ADF65" w14:textId="77777777" w:rsidR="00F47D36" w:rsidRPr="00E73CA2" w:rsidRDefault="00F47D36" w:rsidP="00F47D36">
      <w:pPr>
        <w:ind w:left="0"/>
      </w:pPr>
    </w:p>
    <w:p w14:paraId="49A91CE7" w14:textId="77777777" w:rsidR="00F47D36" w:rsidRPr="00E73CA2" w:rsidRDefault="00F47D36" w:rsidP="00F47D36">
      <w:pPr>
        <w:ind w:left="0"/>
      </w:pPr>
    </w:p>
    <w:p w14:paraId="77C6A374" w14:textId="77777777" w:rsidR="00F47D36" w:rsidRPr="00E73CA2" w:rsidRDefault="00F47D36" w:rsidP="00F47D36">
      <w:pPr>
        <w:ind w:left="0"/>
      </w:pPr>
    </w:p>
    <w:p w14:paraId="1A799BAB" w14:textId="77777777" w:rsidR="00F47D36" w:rsidRPr="00E73CA2" w:rsidRDefault="00F47D36" w:rsidP="00F47D36">
      <w:pPr>
        <w:ind w:left="0"/>
      </w:pPr>
    </w:p>
    <w:p w14:paraId="4655B2C8" w14:textId="77777777" w:rsidR="00F47D36" w:rsidRPr="00E73CA2" w:rsidRDefault="00F47D36" w:rsidP="00F47D36">
      <w:pPr>
        <w:ind w:left="0"/>
      </w:pPr>
    </w:p>
    <w:p w14:paraId="60B87D51" w14:textId="77777777" w:rsidR="00F47D36" w:rsidRPr="00E73CA2" w:rsidRDefault="00F47D36" w:rsidP="00F47D36">
      <w:pPr>
        <w:ind w:left="0"/>
      </w:pPr>
    </w:p>
    <w:p w14:paraId="20AC8463" w14:textId="77777777" w:rsidR="00F47D36" w:rsidRPr="00E73CA2" w:rsidRDefault="00F47D36" w:rsidP="00F47D36">
      <w:pPr>
        <w:ind w:left="0"/>
      </w:pPr>
    </w:p>
    <w:p w14:paraId="155F9C64" w14:textId="77777777" w:rsidR="00F47D36" w:rsidRPr="00E73CA2" w:rsidRDefault="00F47D36" w:rsidP="00F47D36">
      <w:pPr>
        <w:ind w:left="0"/>
      </w:pPr>
    </w:p>
    <w:p w14:paraId="0FFF5450" w14:textId="77777777" w:rsidR="00F47D36" w:rsidRPr="00E73CA2" w:rsidRDefault="00F47D36" w:rsidP="00F47D36">
      <w:pPr>
        <w:ind w:left="0"/>
      </w:pPr>
    </w:p>
    <w:p w14:paraId="51524C71" w14:textId="77777777" w:rsidR="00F47D36" w:rsidRPr="00E73CA2" w:rsidRDefault="00F47D36" w:rsidP="00F47D36">
      <w:pPr>
        <w:ind w:left="0"/>
      </w:pPr>
    </w:p>
    <w:p w14:paraId="5D4B5A8C" w14:textId="77777777" w:rsidR="00F47D36" w:rsidRPr="00E73CA2" w:rsidRDefault="00F47D36" w:rsidP="00F47D36">
      <w:pPr>
        <w:ind w:left="0"/>
      </w:pPr>
    </w:p>
    <w:p w14:paraId="2EDDA259" w14:textId="77777777" w:rsidR="00F47D36" w:rsidRPr="00E73CA2" w:rsidRDefault="00F47D36" w:rsidP="00F47D36">
      <w:pPr>
        <w:ind w:left="0"/>
      </w:pPr>
    </w:p>
    <w:p w14:paraId="07AA02FB" w14:textId="77777777" w:rsidR="00F47D36" w:rsidRPr="00E73CA2" w:rsidRDefault="00F47D36" w:rsidP="00F47D36">
      <w:pPr>
        <w:ind w:left="0"/>
      </w:pPr>
    </w:p>
    <w:p w14:paraId="20411813" w14:textId="77777777" w:rsidR="00F47D36" w:rsidRPr="00E73CA2" w:rsidRDefault="00F47D36" w:rsidP="00F47D36">
      <w:pPr>
        <w:ind w:left="0"/>
      </w:pPr>
    </w:p>
    <w:bookmarkEnd w:id="0"/>
    <w:p w14:paraId="1C1D3D80" w14:textId="77777777" w:rsidR="00F47D36" w:rsidRDefault="00F47D36" w:rsidP="00E7723C">
      <w:pPr>
        <w:ind w:left="0"/>
        <w:jc w:val="left"/>
      </w:pPr>
    </w:p>
    <w:p w14:paraId="2B2EDF42" w14:textId="77777777" w:rsidR="00F47D36" w:rsidRDefault="00F47D36" w:rsidP="000510A9">
      <w:pPr>
        <w:ind w:left="0"/>
        <w:jc w:val="left"/>
      </w:pPr>
    </w:p>
    <w:p w14:paraId="464C564F" w14:textId="748B9DBA" w:rsidR="000510A9" w:rsidRPr="00E7723C" w:rsidRDefault="00F47D36" w:rsidP="000510A9">
      <w:pPr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AB97" wp14:editId="42E814AD">
                <wp:simplePos x="0" y="0"/>
                <wp:positionH relativeFrom="margin">
                  <wp:posOffset>3622675</wp:posOffset>
                </wp:positionH>
                <wp:positionV relativeFrom="paragraph">
                  <wp:posOffset>26670</wp:posOffset>
                </wp:positionV>
                <wp:extent cx="2908935" cy="7239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CAE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7BB59E5E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018965CD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F132173" w14:textId="77777777" w:rsidR="00F47D36" w:rsidRPr="001C2E40" w:rsidRDefault="00F47D36" w:rsidP="00F47D36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1A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25pt;margin-top:2.1pt;width:229.0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    <v:textbox inset="5.85pt,.7pt,5.85pt,.7pt">
                  <w:txbxContent>
                    <w:p w14:paraId="2740CAE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7BB59E5E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018965CD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F132173" w14:textId="77777777" w:rsidR="00F47D36" w:rsidRPr="001C2E40" w:rsidRDefault="00F47D36" w:rsidP="00F47D36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3DDC" w14:textId="77777777" w:rsidR="00F90635" w:rsidRDefault="00F90635">
      <w:r>
        <w:separator/>
      </w:r>
    </w:p>
  </w:endnote>
  <w:endnote w:type="continuationSeparator" w:id="0">
    <w:p w14:paraId="31C6CD2F" w14:textId="77777777" w:rsidR="00F90635" w:rsidRDefault="00F9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EB63" w14:textId="77777777" w:rsidR="00F90635" w:rsidRDefault="00F90635">
      <w:r>
        <w:separator/>
      </w:r>
    </w:p>
  </w:footnote>
  <w:footnote w:type="continuationSeparator" w:id="0">
    <w:p w14:paraId="0CA359D2" w14:textId="77777777" w:rsidR="00F90635" w:rsidRDefault="00F9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32A94"/>
    <w:rsid w:val="0004758F"/>
    <w:rsid w:val="00047DBF"/>
    <w:rsid w:val="000510A9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A4532"/>
    <w:rsid w:val="006518B3"/>
    <w:rsid w:val="00684CDF"/>
    <w:rsid w:val="00693AE1"/>
    <w:rsid w:val="006A4B97"/>
    <w:rsid w:val="006B6555"/>
    <w:rsid w:val="006C0997"/>
    <w:rsid w:val="0070744F"/>
    <w:rsid w:val="007667D7"/>
    <w:rsid w:val="00773FE3"/>
    <w:rsid w:val="007A7F5A"/>
    <w:rsid w:val="007C4480"/>
    <w:rsid w:val="00860066"/>
    <w:rsid w:val="00872970"/>
    <w:rsid w:val="008B4EA1"/>
    <w:rsid w:val="008B71A9"/>
    <w:rsid w:val="008E6308"/>
    <w:rsid w:val="0090208E"/>
    <w:rsid w:val="00902426"/>
    <w:rsid w:val="009312CA"/>
    <w:rsid w:val="00983417"/>
    <w:rsid w:val="00997B94"/>
    <w:rsid w:val="00A31586"/>
    <w:rsid w:val="00A45B9E"/>
    <w:rsid w:val="00A821FB"/>
    <w:rsid w:val="00B2064D"/>
    <w:rsid w:val="00B80474"/>
    <w:rsid w:val="00BB0B96"/>
    <w:rsid w:val="00BB1058"/>
    <w:rsid w:val="00BE4717"/>
    <w:rsid w:val="00BF123D"/>
    <w:rsid w:val="00C540E2"/>
    <w:rsid w:val="00C6020E"/>
    <w:rsid w:val="00C83BB6"/>
    <w:rsid w:val="00CC54FF"/>
    <w:rsid w:val="00CE112B"/>
    <w:rsid w:val="00D4154D"/>
    <w:rsid w:val="00D46FD4"/>
    <w:rsid w:val="00E72104"/>
    <w:rsid w:val="00E7723C"/>
    <w:rsid w:val="00EC7C85"/>
    <w:rsid w:val="00EF2C34"/>
    <w:rsid w:val="00F071A2"/>
    <w:rsid w:val="00F230E5"/>
    <w:rsid w:val="00F47D36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247</Words>
  <Characters>129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2019-02-15T04:43:00Z</dcterms:created>
  <dcterms:modified xsi:type="dcterms:W3CDTF">2019-10-25T02:24:00Z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