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70744F" w14:paraId="301F7810" w14:textId="77777777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3E903" w14:textId="77777777" w:rsidR="0070744F" w:rsidRDefault="0070744F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4B4EFBD2" w14:textId="77777777" w:rsidR="0070744F" w:rsidRDefault="007C448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 w:rsidR="0070744F"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 w:rsidR="0070744F"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424DD04F" w14:textId="77777777" w:rsidR="0070744F" w:rsidRDefault="0070744F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502969" w14:paraId="700568E0" w14:textId="77777777" w:rsidTr="00502969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E201913" w14:textId="77777777" w:rsidR="00502969" w:rsidRPr="001C2E40" w:rsidRDefault="00502969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bookmarkStart w:id="0" w:name="_Hlk18579558"/>
            <w:r w:rsidRPr="00502969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5264"/>
              </w:rPr>
              <w:t>送付</w:t>
            </w: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4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06EC246" w14:textId="77777777" w:rsidR="00502969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541FBF23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0F47509" w14:textId="77777777" w:rsidR="00502969" w:rsidRPr="00E7723C" w:rsidRDefault="00502969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75265"/>
              </w:rPr>
              <w:t>発信</w:t>
            </w: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5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D3AB383" w14:textId="77777777" w:rsidR="00502969" w:rsidRPr="00E7723C" w:rsidRDefault="00502969" w:rsidP="00F74207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502969" w14:paraId="4617ADF2" w14:textId="77777777" w:rsidTr="00502969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A9553BC" w14:textId="77777777" w:rsidR="00502969" w:rsidRPr="001C2E40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75266"/>
              </w:rPr>
              <w:t>FAX</w:t>
            </w:r>
            <w:r w:rsidRPr="00502969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75266"/>
              </w:rPr>
              <w:t>番</w:t>
            </w:r>
            <w:r w:rsidRPr="00502969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75266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BA1E99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34C27B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B159591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502969" w14:paraId="7DFB8AA7" w14:textId="77777777" w:rsidTr="00502969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57907B1" w14:textId="77777777" w:rsidR="00502969" w:rsidRPr="001C2E40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7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F28BE8E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92342B3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5268"/>
              </w:rPr>
              <w:t>日</w:t>
            </w: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8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8C2A333" w14:textId="77777777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502969" w:rsidRPr="006B6555" w14:paraId="296CAA1D" w14:textId="77777777" w:rsidTr="00502969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6033289" w14:textId="77777777" w:rsidR="00502969" w:rsidRPr="001C2E40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502969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75269"/>
              </w:rPr>
              <w:t>件</w:t>
            </w:r>
            <w:r w:rsidRPr="00502969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75269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3B69400" w14:textId="77777777" w:rsidR="00502969" w:rsidRDefault="00502969" w:rsidP="00F74207">
            <w:pPr>
              <w:snapToGrid w:val="0"/>
              <w:spacing w:line="240" w:lineRule="atLeast"/>
              <w:ind w:left="0"/>
              <w:rPr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</w:t>
            </w:r>
            <w:r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非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会員）</w:t>
            </w:r>
          </w:p>
          <w:p w14:paraId="7E58A2DB" w14:textId="49205E61" w:rsidR="00502969" w:rsidRPr="00E7723C" w:rsidRDefault="00502969" w:rsidP="00F74207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="00C20C7B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  <w:r w:rsidRPr="00502969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2冊セット</w:t>
            </w:r>
            <w:r w:rsidR="00143CB7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(年間C)</w:t>
            </w:r>
          </w:p>
        </w:tc>
      </w:tr>
      <w:bookmarkEnd w:id="0"/>
    </w:tbl>
    <w:p w14:paraId="6AF37361" w14:textId="77777777" w:rsidR="00502969" w:rsidRDefault="00502969" w:rsidP="00502969">
      <w:pPr>
        <w:ind w:leftChars="-1" w:left="-2" w:firstLine="1"/>
        <w:rPr>
          <w:b/>
          <w:sz w:val="24"/>
          <w:szCs w:val="24"/>
        </w:rPr>
      </w:pPr>
    </w:p>
    <w:p w14:paraId="189E4129" w14:textId="77777777" w:rsidR="00502969" w:rsidRDefault="00502969" w:rsidP="00502969">
      <w:pPr>
        <w:ind w:leftChars="-1" w:left="-2" w:firstLine="1"/>
        <w:rPr>
          <w:b/>
          <w:sz w:val="24"/>
          <w:szCs w:val="24"/>
        </w:rPr>
      </w:pPr>
    </w:p>
    <w:p w14:paraId="0A36821D" w14:textId="46AA8026" w:rsidR="00502969" w:rsidRDefault="00502969" w:rsidP="00502969">
      <w:pPr>
        <w:ind w:left="0"/>
      </w:pPr>
      <w:bookmarkStart w:id="1" w:name="_Hlk18579597"/>
    </w:p>
    <w:tbl>
      <w:tblPr>
        <w:tblpPr w:leftFromText="142" w:rightFromText="142" w:vertAnchor="text" w:horzAnchor="margin" w:tblpXSpec="center" w:tblpY="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502969" w:rsidRPr="00FE50BB" w14:paraId="76EA00EC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3932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502969">
              <w:rPr>
                <w:rFonts w:hint="eastAsia"/>
                <w:spacing w:val="1920"/>
                <w:kern w:val="0"/>
                <w:sz w:val="48"/>
                <w:szCs w:val="56"/>
                <w:fitText w:val="2880" w:id="2032875520"/>
              </w:rPr>
              <w:t>氏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0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28E1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502969" w:rsidRPr="00FE50BB" w14:paraId="54A728A6" w14:textId="77777777" w:rsidTr="00F74207">
        <w:trPr>
          <w:trHeight w:hRule="exact" w:val="1418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5EFD" w14:textId="77777777" w:rsidR="00502969" w:rsidRPr="00895F40" w:rsidRDefault="00502969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502969">
              <w:rPr>
                <w:rFonts w:hint="eastAsia"/>
                <w:spacing w:val="720"/>
                <w:kern w:val="0"/>
                <w:sz w:val="48"/>
                <w:szCs w:val="56"/>
                <w:fitText w:val="2880" w:id="2032875521"/>
              </w:rPr>
              <w:t>郵送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1"/>
              </w:rPr>
              <w:t>先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D020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  <w:r w:rsidRPr="009F7C2B">
              <w:rPr>
                <w:rFonts w:hint="eastAsia"/>
                <w:sz w:val="36"/>
                <w:szCs w:val="24"/>
              </w:rPr>
              <w:t>〒</w:t>
            </w:r>
          </w:p>
        </w:tc>
      </w:tr>
      <w:tr w:rsidR="00502969" w:rsidRPr="00FE50BB" w14:paraId="1051AC41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5E05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502969">
              <w:rPr>
                <w:rFonts w:hint="eastAsia"/>
                <w:spacing w:val="320"/>
                <w:kern w:val="0"/>
                <w:sz w:val="48"/>
                <w:szCs w:val="56"/>
                <w:fitText w:val="2880" w:id="2032875522"/>
              </w:rPr>
              <w:t>電話番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2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A701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502969" w:rsidRPr="00FE50BB" w14:paraId="2F8E9675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F9C1" w14:textId="77777777" w:rsidR="00502969" w:rsidRPr="00895F40" w:rsidRDefault="00502969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4A533F">
              <w:rPr>
                <w:rFonts w:hint="eastAsia"/>
                <w:spacing w:val="7"/>
                <w:w w:val="85"/>
                <w:kern w:val="0"/>
                <w:sz w:val="48"/>
                <w:szCs w:val="56"/>
                <w:fitText w:val="2880" w:id="2032875523"/>
              </w:rPr>
              <w:t>メールアドレ</w:t>
            </w:r>
            <w:r w:rsidRPr="004A533F">
              <w:rPr>
                <w:rFonts w:hint="eastAsia"/>
                <w:spacing w:val="3"/>
                <w:w w:val="85"/>
                <w:kern w:val="0"/>
                <w:sz w:val="48"/>
                <w:szCs w:val="56"/>
                <w:fitText w:val="2880" w:id="2032875523"/>
              </w:rPr>
              <w:t>ス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272C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502969" w:rsidRPr="00FE50BB" w14:paraId="6D53B9AB" w14:textId="77777777" w:rsidTr="00F74207">
        <w:trPr>
          <w:trHeight w:hRule="exact" w:val="1134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C752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502969">
              <w:rPr>
                <w:rFonts w:hint="eastAsia"/>
                <w:spacing w:val="320"/>
                <w:kern w:val="0"/>
                <w:sz w:val="48"/>
                <w:szCs w:val="56"/>
                <w:fitText w:val="2880" w:id="2032875524"/>
              </w:rPr>
              <w:t>希望雑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4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4CD5" w14:textId="3DB11B07" w:rsidR="00502969" w:rsidRDefault="00502969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4A533F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６０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年間購読</w:t>
            </w:r>
          </w:p>
          <w:p w14:paraId="3C0D827D" w14:textId="386BE8CF" w:rsidR="00502969" w:rsidRPr="00E7723C" w:rsidRDefault="00502969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502969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（</w:t>
            </w:r>
            <w:r w:rsidR="00C20C7B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補冊</w:t>
            </w:r>
            <w:r w:rsidR="00F450FE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２</w:t>
            </w:r>
            <w:r w:rsidRPr="00502969">
              <w:rPr>
                <w:rFonts w:ascii="ＭＳ ゴシック" w:hAnsi="ＭＳ ゴシック" w:hint="eastAsia"/>
                <w:spacing w:val="0"/>
                <w:sz w:val="40"/>
                <w:szCs w:val="36"/>
              </w:rPr>
              <w:t>冊）</w:t>
            </w:r>
          </w:p>
        </w:tc>
      </w:tr>
      <w:tr w:rsidR="00502969" w:rsidRPr="00FE50BB" w14:paraId="0EA5CD33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C12B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502969">
              <w:rPr>
                <w:rFonts w:hint="eastAsia"/>
                <w:spacing w:val="1920"/>
                <w:kern w:val="0"/>
                <w:sz w:val="48"/>
                <w:szCs w:val="56"/>
                <w:fitText w:val="2880" w:id="2032875525"/>
              </w:rPr>
              <w:t>価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5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65C3" w14:textId="65FE9B72" w:rsidR="00502969" w:rsidRPr="00E7723C" w:rsidRDefault="00502969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２０</w:t>
            </w:r>
            <w:r w:rsidR="00C20C7B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４２０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円</w:t>
            </w:r>
            <w:r w:rsidR="00C20C7B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502969" w:rsidRPr="00FE50BB" w14:paraId="338FC7C0" w14:textId="77777777" w:rsidTr="00F74207">
        <w:trPr>
          <w:trHeight w:hRule="exact" w:val="85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CB76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502969">
              <w:rPr>
                <w:rFonts w:hint="eastAsia"/>
                <w:spacing w:val="320"/>
                <w:kern w:val="0"/>
                <w:sz w:val="48"/>
                <w:szCs w:val="56"/>
                <w:fitText w:val="2880" w:id="2032875526"/>
              </w:rPr>
              <w:t>必要部</w:t>
            </w:r>
            <w:r w:rsidRPr="00502969">
              <w:rPr>
                <w:rFonts w:hint="eastAsia"/>
                <w:spacing w:val="0"/>
                <w:kern w:val="0"/>
                <w:sz w:val="48"/>
                <w:szCs w:val="56"/>
                <w:fitText w:val="2880" w:id="2032875526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2E9B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502969" w:rsidRPr="00FE50BB" w14:paraId="30F9A52E" w14:textId="77777777" w:rsidTr="00F74207">
        <w:trPr>
          <w:trHeight w:hRule="exact" w:val="1701"/>
          <w:jc w:val="center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E99E" w14:textId="77777777" w:rsidR="00502969" w:rsidRPr="00E7723C" w:rsidRDefault="00502969" w:rsidP="00F74207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41851635" w14:textId="77777777" w:rsidR="00502969" w:rsidRDefault="00502969" w:rsidP="00F74207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29B1D7DB" w14:textId="77777777" w:rsidR="00502969" w:rsidRPr="00E7723C" w:rsidRDefault="00502969" w:rsidP="00F74207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B5EA" w14:textId="77777777" w:rsidR="00502969" w:rsidRPr="00E7723C" w:rsidRDefault="00502969" w:rsidP="00F74207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7442A103" w14:textId="77777777" w:rsidR="00502969" w:rsidRPr="00F52619" w:rsidRDefault="00502969" w:rsidP="00502969">
      <w:pPr>
        <w:ind w:left="0"/>
      </w:pPr>
    </w:p>
    <w:p w14:paraId="3B27DEFC" w14:textId="77777777" w:rsidR="00502969" w:rsidRDefault="00502969" w:rsidP="00502969">
      <w:pPr>
        <w:ind w:left="0"/>
      </w:pPr>
    </w:p>
    <w:p w14:paraId="03A23CCC" w14:textId="77777777" w:rsidR="00502969" w:rsidRDefault="00502969" w:rsidP="00502969">
      <w:pPr>
        <w:ind w:left="0"/>
      </w:pPr>
    </w:p>
    <w:p w14:paraId="02030A05" w14:textId="77777777" w:rsidR="00502969" w:rsidRDefault="00502969" w:rsidP="00502969">
      <w:pPr>
        <w:ind w:left="0"/>
      </w:pPr>
    </w:p>
    <w:p w14:paraId="49A4263A" w14:textId="77777777" w:rsidR="00502969" w:rsidRDefault="00502969" w:rsidP="00502969">
      <w:pPr>
        <w:ind w:left="0"/>
      </w:pPr>
    </w:p>
    <w:p w14:paraId="395B52B2" w14:textId="77777777" w:rsidR="00502969" w:rsidRDefault="00502969" w:rsidP="00502969">
      <w:pPr>
        <w:ind w:left="0"/>
      </w:pPr>
    </w:p>
    <w:p w14:paraId="7F80360D" w14:textId="77777777" w:rsidR="00502969" w:rsidRDefault="00502969" w:rsidP="00502969">
      <w:pPr>
        <w:ind w:left="0"/>
      </w:pPr>
    </w:p>
    <w:p w14:paraId="74A6842F" w14:textId="77777777" w:rsidR="00502969" w:rsidRDefault="00502969" w:rsidP="00502969">
      <w:pPr>
        <w:ind w:left="0"/>
      </w:pPr>
    </w:p>
    <w:p w14:paraId="3329FBD5" w14:textId="77777777" w:rsidR="00502969" w:rsidRDefault="00502969" w:rsidP="00502969">
      <w:pPr>
        <w:ind w:left="0"/>
      </w:pPr>
    </w:p>
    <w:p w14:paraId="6CAEDE7C" w14:textId="77777777" w:rsidR="00502969" w:rsidRDefault="00502969" w:rsidP="00502969">
      <w:pPr>
        <w:ind w:left="0"/>
      </w:pPr>
    </w:p>
    <w:p w14:paraId="0B9A3F86" w14:textId="77777777" w:rsidR="00502969" w:rsidRDefault="00502969" w:rsidP="00502969">
      <w:pPr>
        <w:ind w:left="0"/>
      </w:pPr>
    </w:p>
    <w:p w14:paraId="3783B08D" w14:textId="77777777" w:rsidR="00502969" w:rsidRDefault="00502969" w:rsidP="00502969">
      <w:pPr>
        <w:ind w:left="0"/>
      </w:pPr>
    </w:p>
    <w:p w14:paraId="5218E5E4" w14:textId="77777777" w:rsidR="00502969" w:rsidRDefault="00502969" w:rsidP="00502969">
      <w:pPr>
        <w:ind w:left="0"/>
      </w:pPr>
    </w:p>
    <w:p w14:paraId="20383F69" w14:textId="77777777" w:rsidR="00502969" w:rsidRDefault="00502969" w:rsidP="00502969">
      <w:pPr>
        <w:ind w:left="0"/>
      </w:pPr>
    </w:p>
    <w:p w14:paraId="28E561FB" w14:textId="77777777" w:rsidR="00502969" w:rsidRDefault="00502969" w:rsidP="00502969">
      <w:pPr>
        <w:ind w:left="0"/>
      </w:pPr>
    </w:p>
    <w:p w14:paraId="02ECB4ED" w14:textId="77777777" w:rsidR="00502969" w:rsidRDefault="00502969" w:rsidP="00502969">
      <w:pPr>
        <w:ind w:left="0"/>
      </w:pPr>
    </w:p>
    <w:p w14:paraId="4DE59A4D" w14:textId="77777777" w:rsidR="00502969" w:rsidRDefault="00502969" w:rsidP="00502969">
      <w:pPr>
        <w:ind w:left="0"/>
      </w:pPr>
    </w:p>
    <w:p w14:paraId="7C5D4A46" w14:textId="77777777" w:rsidR="00502969" w:rsidRPr="00FE50BB" w:rsidRDefault="00502969" w:rsidP="00502969">
      <w:pPr>
        <w:ind w:left="0"/>
        <w:rPr>
          <w:vanish/>
        </w:rPr>
      </w:pPr>
    </w:p>
    <w:p w14:paraId="21F74928" w14:textId="77777777" w:rsidR="00502969" w:rsidRDefault="00502969" w:rsidP="00502969">
      <w:pPr>
        <w:ind w:left="0"/>
      </w:pPr>
    </w:p>
    <w:p w14:paraId="26BE4266" w14:textId="77777777" w:rsidR="00502969" w:rsidRPr="00E73CA2" w:rsidRDefault="00502969" w:rsidP="00502969">
      <w:pPr>
        <w:ind w:left="0"/>
      </w:pPr>
    </w:p>
    <w:p w14:paraId="6C0605BD" w14:textId="77777777" w:rsidR="00502969" w:rsidRPr="00E73CA2" w:rsidRDefault="00502969" w:rsidP="00502969">
      <w:pPr>
        <w:ind w:left="0"/>
      </w:pPr>
    </w:p>
    <w:p w14:paraId="3E1716D3" w14:textId="77777777" w:rsidR="00502969" w:rsidRPr="00E73CA2" w:rsidRDefault="00502969" w:rsidP="00502969">
      <w:pPr>
        <w:ind w:left="0"/>
      </w:pPr>
    </w:p>
    <w:p w14:paraId="16D37D8A" w14:textId="77777777" w:rsidR="00502969" w:rsidRPr="00E73CA2" w:rsidRDefault="00502969" w:rsidP="00502969">
      <w:pPr>
        <w:ind w:left="0"/>
      </w:pPr>
    </w:p>
    <w:p w14:paraId="4A83C54A" w14:textId="77777777" w:rsidR="00502969" w:rsidRPr="00E73CA2" w:rsidRDefault="00502969" w:rsidP="00502969">
      <w:pPr>
        <w:ind w:left="0"/>
      </w:pPr>
    </w:p>
    <w:p w14:paraId="3C347D87" w14:textId="77777777" w:rsidR="00502969" w:rsidRPr="00E73CA2" w:rsidRDefault="00502969" w:rsidP="00502969">
      <w:pPr>
        <w:ind w:left="0"/>
      </w:pPr>
    </w:p>
    <w:p w14:paraId="44C06F1F" w14:textId="77777777" w:rsidR="00502969" w:rsidRPr="00E73CA2" w:rsidRDefault="00502969" w:rsidP="00502969">
      <w:pPr>
        <w:ind w:left="0"/>
      </w:pPr>
    </w:p>
    <w:p w14:paraId="2573D241" w14:textId="77777777" w:rsidR="00502969" w:rsidRPr="00E73CA2" w:rsidRDefault="00502969" w:rsidP="00502969">
      <w:pPr>
        <w:ind w:left="0"/>
      </w:pPr>
    </w:p>
    <w:p w14:paraId="6755C0DB" w14:textId="77777777" w:rsidR="00502969" w:rsidRPr="00E73CA2" w:rsidRDefault="00502969" w:rsidP="00502969">
      <w:pPr>
        <w:ind w:left="0"/>
      </w:pPr>
    </w:p>
    <w:p w14:paraId="5FD48911" w14:textId="77777777" w:rsidR="00502969" w:rsidRPr="00E73CA2" w:rsidRDefault="00502969" w:rsidP="00502969">
      <w:pPr>
        <w:ind w:left="0"/>
      </w:pPr>
    </w:p>
    <w:p w14:paraId="779B4683" w14:textId="77777777" w:rsidR="00502969" w:rsidRPr="00E73CA2" w:rsidRDefault="00502969" w:rsidP="00502969">
      <w:pPr>
        <w:ind w:left="0"/>
      </w:pPr>
    </w:p>
    <w:p w14:paraId="1AECFAAA" w14:textId="77777777" w:rsidR="00502969" w:rsidRPr="00E73CA2" w:rsidRDefault="00502969" w:rsidP="00502969">
      <w:pPr>
        <w:ind w:left="0"/>
      </w:pPr>
    </w:p>
    <w:p w14:paraId="105914F7" w14:textId="77777777" w:rsidR="00502969" w:rsidRPr="00E73CA2" w:rsidRDefault="00502969" w:rsidP="00502969">
      <w:pPr>
        <w:ind w:left="0"/>
      </w:pPr>
    </w:p>
    <w:p w14:paraId="44860CF7" w14:textId="77777777" w:rsidR="00502969" w:rsidRPr="00E73CA2" w:rsidRDefault="00502969" w:rsidP="00502969">
      <w:pPr>
        <w:ind w:left="0"/>
      </w:pPr>
    </w:p>
    <w:p w14:paraId="65AC3346" w14:textId="77777777" w:rsidR="00502969" w:rsidRPr="00E73CA2" w:rsidRDefault="00502969" w:rsidP="00502969">
      <w:pPr>
        <w:ind w:left="0"/>
      </w:pPr>
    </w:p>
    <w:p w14:paraId="1A37F294" w14:textId="77777777" w:rsidR="00502969" w:rsidRPr="00E73CA2" w:rsidRDefault="00502969" w:rsidP="00502969">
      <w:pPr>
        <w:ind w:left="0"/>
      </w:pPr>
    </w:p>
    <w:p w14:paraId="59422449" w14:textId="77777777" w:rsidR="00502969" w:rsidRDefault="00502969" w:rsidP="00502969">
      <w:pPr>
        <w:ind w:left="0"/>
      </w:pPr>
    </w:p>
    <w:p w14:paraId="12407D93" w14:textId="1DD39685" w:rsidR="00502969" w:rsidRPr="00502969" w:rsidRDefault="004A533F" w:rsidP="00502969">
      <w:pPr>
        <w:ind w:left="0"/>
      </w:pPr>
      <w:r>
        <w:rPr>
          <w:noProof/>
        </w:rPr>
        <w:pict w14:anchorId="438920B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79.2pt;margin-top:3.75pt;width:225.15pt;height:57pt;z-index:251659264;mso-position-horizontal:right;mso-position-horizontal-relative:margin">
            <v:textbox style="mso-next-textbox:#_x0000_s1026" inset="5.85pt,.7pt,5.85pt,.7pt">
              <w:txbxContent>
                <w:p w14:paraId="7EB9A250" w14:textId="77777777" w:rsidR="00502969" w:rsidRPr="001C2E40" w:rsidRDefault="00502969" w:rsidP="00502969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3294C4FC" w14:textId="77777777" w:rsidR="00502969" w:rsidRPr="001C2E40" w:rsidRDefault="00502969" w:rsidP="00502969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1055BD02" w14:textId="77777777" w:rsidR="00502969" w:rsidRPr="001C2E40" w:rsidRDefault="00502969" w:rsidP="00502969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4440B7D0" w14:textId="77777777" w:rsidR="00502969" w:rsidRPr="001C2E40" w:rsidRDefault="00502969" w:rsidP="00502969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 anchory="page"/>
          </v:shape>
        </w:pict>
      </w:r>
      <w:bookmarkEnd w:id="1"/>
    </w:p>
    <w:sectPr w:rsidR="00502969" w:rsidRPr="00502969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9B744" w14:textId="77777777" w:rsidR="0095400A" w:rsidRDefault="0095400A">
      <w:r>
        <w:separator/>
      </w:r>
    </w:p>
  </w:endnote>
  <w:endnote w:type="continuationSeparator" w:id="0">
    <w:p w14:paraId="0A48BE45" w14:textId="77777777" w:rsidR="0095400A" w:rsidRDefault="0095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AE3E6" w14:textId="77777777" w:rsidR="0095400A" w:rsidRDefault="0095400A">
      <w:r>
        <w:separator/>
      </w:r>
    </w:p>
  </w:footnote>
  <w:footnote w:type="continuationSeparator" w:id="0">
    <w:p w14:paraId="385F0313" w14:textId="77777777" w:rsidR="0095400A" w:rsidRDefault="00954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5"/>
  </w:num>
  <w:num w:numId="23">
    <w:abstractNumId w:val="10"/>
  </w:num>
  <w:num w:numId="24">
    <w:abstractNumId w:val="12"/>
  </w:num>
  <w:num w:numId="25">
    <w:abstractNumId w:val="16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264C"/>
    <w:rsid w:val="0004758F"/>
    <w:rsid w:val="00047DBF"/>
    <w:rsid w:val="00064D1B"/>
    <w:rsid w:val="00071011"/>
    <w:rsid w:val="00081A2A"/>
    <w:rsid w:val="000C2630"/>
    <w:rsid w:val="000C4DD0"/>
    <w:rsid w:val="000C5367"/>
    <w:rsid w:val="000F3CD9"/>
    <w:rsid w:val="00102F4E"/>
    <w:rsid w:val="00143CB7"/>
    <w:rsid w:val="00143F66"/>
    <w:rsid w:val="0029143A"/>
    <w:rsid w:val="00291BDF"/>
    <w:rsid w:val="002B7878"/>
    <w:rsid w:val="002C26C4"/>
    <w:rsid w:val="00322DEB"/>
    <w:rsid w:val="003C5F82"/>
    <w:rsid w:val="00404DC1"/>
    <w:rsid w:val="00405D5F"/>
    <w:rsid w:val="00411149"/>
    <w:rsid w:val="004A3027"/>
    <w:rsid w:val="004A533F"/>
    <w:rsid w:val="004A74EA"/>
    <w:rsid w:val="004D6809"/>
    <w:rsid w:val="004E0D80"/>
    <w:rsid w:val="00502969"/>
    <w:rsid w:val="00512772"/>
    <w:rsid w:val="005454C4"/>
    <w:rsid w:val="005541D9"/>
    <w:rsid w:val="006518B3"/>
    <w:rsid w:val="00684B01"/>
    <w:rsid w:val="00684CDF"/>
    <w:rsid w:val="00693AE1"/>
    <w:rsid w:val="006C0997"/>
    <w:rsid w:val="006C1DAB"/>
    <w:rsid w:val="006C6DBE"/>
    <w:rsid w:val="006F102F"/>
    <w:rsid w:val="0070744F"/>
    <w:rsid w:val="007667D7"/>
    <w:rsid w:val="007C0834"/>
    <w:rsid w:val="007C4480"/>
    <w:rsid w:val="008065CE"/>
    <w:rsid w:val="00870395"/>
    <w:rsid w:val="008B06ED"/>
    <w:rsid w:val="008B71A9"/>
    <w:rsid w:val="008E5E6E"/>
    <w:rsid w:val="00915D44"/>
    <w:rsid w:val="0095400A"/>
    <w:rsid w:val="00A164E1"/>
    <w:rsid w:val="00A526E2"/>
    <w:rsid w:val="00AE6F70"/>
    <w:rsid w:val="00B30B07"/>
    <w:rsid w:val="00B377B4"/>
    <w:rsid w:val="00B43BE2"/>
    <w:rsid w:val="00B80474"/>
    <w:rsid w:val="00BB0B96"/>
    <w:rsid w:val="00BB1058"/>
    <w:rsid w:val="00BB5174"/>
    <w:rsid w:val="00BC04F2"/>
    <w:rsid w:val="00C20C7B"/>
    <w:rsid w:val="00C540E2"/>
    <w:rsid w:val="00C6020E"/>
    <w:rsid w:val="00C83BB6"/>
    <w:rsid w:val="00CB359B"/>
    <w:rsid w:val="00CC54FF"/>
    <w:rsid w:val="00D4154D"/>
    <w:rsid w:val="00D67FAC"/>
    <w:rsid w:val="00D876DD"/>
    <w:rsid w:val="00D94C02"/>
    <w:rsid w:val="00DA242C"/>
    <w:rsid w:val="00DD5484"/>
    <w:rsid w:val="00DF12B8"/>
    <w:rsid w:val="00E63F47"/>
    <w:rsid w:val="00E73287"/>
    <w:rsid w:val="00E73CA2"/>
    <w:rsid w:val="00EC7C85"/>
    <w:rsid w:val="00F230E5"/>
    <w:rsid w:val="00F450FE"/>
    <w:rsid w:val="00F9637E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7EEA9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basedOn w:val="a3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basedOn w:val="a3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51</Words>
  <Characters>296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LinksUpToDate>false</LinksUpToDate>
  <CharactersWithSpaces>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cp:lastModifiedBy/>
  <cp:revision>1</cp:revision>
  <cp:lastPrinted>2010-10-06T02:36:00Z</cp:lastPrinted>
  <dcterms:created xsi:type="dcterms:W3CDTF">2019-09-05T03:54:00Z</dcterms:created>
  <dcterms:modified xsi:type="dcterms:W3CDTF">2021-01-07T23:57:00Z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