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568BD292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44EE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9B1014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D1A0A0C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6254A1" w14:paraId="1A8A53FA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3E967" w14:textId="77777777" w:rsidR="006254A1" w:rsidRPr="001C2E40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8"/>
              </w:rPr>
              <w:t>送付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5E0F26" w14:textId="77777777" w:rsidR="006254A1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147813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D7EAE6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1169"/>
              </w:rPr>
              <w:t>発信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6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F6CFAF" w14:textId="77777777" w:rsidR="006254A1" w:rsidRPr="00E7723C" w:rsidRDefault="006254A1" w:rsidP="000D5BB2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6254A1" w14:paraId="716E4B33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C46AC6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1170"/>
              </w:rPr>
              <w:t>FAX</w:t>
            </w:r>
            <w:r w:rsidRPr="006254A1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1170"/>
              </w:rPr>
              <w:t>番</w:t>
            </w:r>
            <w:r w:rsidRPr="006254A1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117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40F64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36205F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4B707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6254A1" w14:paraId="530D1892" w14:textId="77777777" w:rsidTr="006254A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7E48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7ED54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F8B63C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2"/>
              </w:rPr>
              <w:t>日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740C6A" w14:textId="77777777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6254A1" w:rsidRPr="006B6555" w14:paraId="56538477" w14:textId="77777777" w:rsidTr="006254A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747F9E" w14:textId="77777777" w:rsidR="006254A1" w:rsidRPr="001C2E40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6254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1173"/>
              </w:rPr>
              <w:t>件</w:t>
            </w:r>
            <w:r w:rsidRPr="006254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117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509D6C" w14:textId="77777777" w:rsidR="006254A1" w:rsidRDefault="006254A1" w:rsidP="000D5BB2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7B42DF2" w14:textId="48870AAD" w:rsidR="006254A1" w:rsidRPr="00E7723C" w:rsidRDefault="006254A1" w:rsidP="000D5BB2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67A0D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B6588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0B478944" w14:textId="7B070F32" w:rsidR="006254A1" w:rsidRDefault="006254A1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58DEF6D6" w14:textId="77777777" w:rsidR="00317AF2" w:rsidRDefault="00317AF2" w:rsidP="007D3CE4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1BF4F05C" w14:textId="677A9AFE" w:rsidR="006254A1" w:rsidRDefault="006254A1" w:rsidP="006254A1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6254A1" w:rsidRPr="00FE50BB" w14:paraId="656C24C5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C00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4"/>
              </w:rPr>
              <w:t>氏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6C7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3C0ECB0F" w14:textId="77777777" w:rsidTr="000D5BB2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9AA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720"/>
                <w:kern w:val="0"/>
                <w:sz w:val="48"/>
                <w:szCs w:val="56"/>
                <w:fitText w:val="2880" w:id="2032871175"/>
              </w:rPr>
              <w:t>郵送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E80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6254A1" w:rsidRPr="00FE50BB" w14:paraId="7903B9A6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45B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6"/>
              </w:rPr>
              <w:t>電話番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7762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7EF3FC59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759" w14:textId="77777777" w:rsidR="006254A1" w:rsidRPr="00895F40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AD4554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1177"/>
              </w:rPr>
              <w:t>メールアドレ</w:t>
            </w:r>
            <w:r w:rsidRPr="00AD4554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117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A67D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6254A1" w:rsidRPr="00FE50BB" w14:paraId="08A2B454" w14:textId="77777777" w:rsidTr="000D5BB2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498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78"/>
              </w:rPr>
              <w:t>希望雑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D95" w14:textId="4939ED26" w:rsidR="006254A1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E05E3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D36EF8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791A7FB8" w14:textId="1D7C0754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学会誌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６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冊＋</w:t>
            </w:r>
            <w:r w:rsidR="00A67A0D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260480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6B6555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</w:t>
            </w:r>
            <w:r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）</w:t>
            </w:r>
          </w:p>
        </w:tc>
      </w:tr>
      <w:tr w:rsidR="006254A1" w:rsidRPr="00FE50BB" w14:paraId="6F9CF52B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9F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6254A1">
              <w:rPr>
                <w:rFonts w:hint="eastAsia"/>
                <w:spacing w:val="1920"/>
                <w:kern w:val="0"/>
                <w:sz w:val="48"/>
                <w:szCs w:val="56"/>
                <w:fitText w:val="2880" w:id="2032871179"/>
              </w:rPr>
              <w:t>価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7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4CF" w14:textId="1BF246CC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５０</w:t>
            </w:r>
            <w:r w:rsidR="00A67A0D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９６０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A67A0D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6254A1" w:rsidRPr="00FE50BB" w14:paraId="4CFF4BF0" w14:textId="77777777" w:rsidTr="000D5BB2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901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6254A1">
              <w:rPr>
                <w:rFonts w:hint="eastAsia"/>
                <w:spacing w:val="320"/>
                <w:kern w:val="0"/>
                <w:sz w:val="48"/>
                <w:szCs w:val="56"/>
                <w:fitText w:val="2880" w:id="2032871180"/>
              </w:rPr>
              <w:t>必要部</w:t>
            </w:r>
            <w:r w:rsidRPr="006254A1">
              <w:rPr>
                <w:rFonts w:hint="eastAsia"/>
                <w:spacing w:val="0"/>
                <w:kern w:val="0"/>
                <w:sz w:val="48"/>
                <w:szCs w:val="56"/>
                <w:fitText w:val="2880" w:id="203287118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B45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6254A1" w:rsidRPr="00FE50BB" w14:paraId="623DE595" w14:textId="77777777" w:rsidTr="000D5BB2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2707" w14:textId="77777777" w:rsidR="006254A1" w:rsidRPr="00E7723C" w:rsidRDefault="006254A1" w:rsidP="000D5BB2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22132684" w14:textId="77777777" w:rsidR="006254A1" w:rsidRDefault="006254A1" w:rsidP="000D5BB2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3B949E1" w14:textId="77777777" w:rsidR="006254A1" w:rsidRPr="00E7723C" w:rsidRDefault="006254A1" w:rsidP="000D5BB2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1DC" w14:textId="77777777" w:rsidR="006254A1" w:rsidRPr="00E7723C" w:rsidRDefault="006254A1" w:rsidP="000D5BB2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B9D7BF6" w14:textId="77777777" w:rsidR="006254A1" w:rsidRPr="00F52619" w:rsidRDefault="006254A1" w:rsidP="006254A1">
      <w:pPr>
        <w:ind w:left="0"/>
      </w:pPr>
    </w:p>
    <w:p w14:paraId="63A98FB7" w14:textId="77777777" w:rsidR="006254A1" w:rsidRDefault="006254A1" w:rsidP="006254A1">
      <w:pPr>
        <w:ind w:left="0"/>
      </w:pPr>
    </w:p>
    <w:p w14:paraId="7AFB495A" w14:textId="77777777" w:rsidR="006254A1" w:rsidRDefault="006254A1" w:rsidP="006254A1">
      <w:pPr>
        <w:ind w:left="0"/>
      </w:pPr>
    </w:p>
    <w:p w14:paraId="1539F4CA" w14:textId="77777777" w:rsidR="006254A1" w:rsidRDefault="006254A1" w:rsidP="006254A1">
      <w:pPr>
        <w:ind w:left="0"/>
      </w:pPr>
    </w:p>
    <w:p w14:paraId="6B709CDB" w14:textId="77777777" w:rsidR="006254A1" w:rsidRDefault="006254A1" w:rsidP="006254A1">
      <w:pPr>
        <w:ind w:left="0"/>
      </w:pPr>
    </w:p>
    <w:p w14:paraId="5A3E7598" w14:textId="77777777" w:rsidR="006254A1" w:rsidRDefault="006254A1" w:rsidP="006254A1">
      <w:pPr>
        <w:ind w:left="0"/>
      </w:pPr>
    </w:p>
    <w:p w14:paraId="293221C3" w14:textId="77777777" w:rsidR="006254A1" w:rsidRDefault="006254A1" w:rsidP="006254A1">
      <w:pPr>
        <w:ind w:left="0"/>
      </w:pPr>
    </w:p>
    <w:p w14:paraId="0345EBA4" w14:textId="77777777" w:rsidR="006254A1" w:rsidRDefault="006254A1" w:rsidP="006254A1">
      <w:pPr>
        <w:ind w:left="0"/>
      </w:pPr>
    </w:p>
    <w:p w14:paraId="2C6DB617" w14:textId="77777777" w:rsidR="006254A1" w:rsidRDefault="006254A1" w:rsidP="006254A1">
      <w:pPr>
        <w:ind w:left="0"/>
      </w:pPr>
    </w:p>
    <w:p w14:paraId="07EF5D17" w14:textId="77777777" w:rsidR="006254A1" w:rsidRDefault="006254A1" w:rsidP="006254A1">
      <w:pPr>
        <w:ind w:left="0"/>
      </w:pPr>
    </w:p>
    <w:p w14:paraId="04D2DF7A" w14:textId="77777777" w:rsidR="006254A1" w:rsidRDefault="006254A1" w:rsidP="006254A1">
      <w:pPr>
        <w:ind w:left="0"/>
      </w:pPr>
    </w:p>
    <w:p w14:paraId="28D3ED90" w14:textId="77777777" w:rsidR="006254A1" w:rsidRDefault="006254A1" w:rsidP="006254A1">
      <w:pPr>
        <w:ind w:left="0"/>
      </w:pPr>
    </w:p>
    <w:p w14:paraId="654D8786" w14:textId="77777777" w:rsidR="006254A1" w:rsidRDefault="006254A1" w:rsidP="006254A1">
      <w:pPr>
        <w:ind w:left="0"/>
      </w:pPr>
    </w:p>
    <w:p w14:paraId="6A551431" w14:textId="77777777" w:rsidR="006254A1" w:rsidRDefault="006254A1" w:rsidP="006254A1">
      <w:pPr>
        <w:ind w:left="0"/>
      </w:pPr>
    </w:p>
    <w:p w14:paraId="5CF486F2" w14:textId="77777777" w:rsidR="006254A1" w:rsidRDefault="006254A1" w:rsidP="006254A1">
      <w:pPr>
        <w:ind w:left="0"/>
      </w:pPr>
    </w:p>
    <w:p w14:paraId="2BE9E861" w14:textId="77777777" w:rsidR="006254A1" w:rsidRDefault="006254A1" w:rsidP="006254A1">
      <w:pPr>
        <w:ind w:left="0"/>
      </w:pPr>
    </w:p>
    <w:p w14:paraId="47848B62" w14:textId="77777777" w:rsidR="006254A1" w:rsidRDefault="006254A1" w:rsidP="006254A1">
      <w:pPr>
        <w:ind w:left="0"/>
      </w:pPr>
    </w:p>
    <w:p w14:paraId="42E406A4" w14:textId="77777777" w:rsidR="006254A1" w:rsidRPr="00FE50BB" w:rsidRDefault="006254A1" w:rsidP="006254A1">
      <w:pPr>
        <w:ind w:left="0"/>
        <w:rPr>
          <w:vanish/>
        </w:rPr>
      </w:pPr>
    </w:p>
    <w:p w14:paraId="40DFABD4" w14:textId="77777777" w:rsidR="006254A1" w:rsidRDefault="006254A1" w:rsidP="006254A1">
      <w:pPr>
        <w:ind w:left="0"/>
      </w:pPr>
    </w:p>
    <w:p w14:paraId="5FCFAD38" w14:textId="77777777" w:rsidR="006254A1" w:rsidRPr="00E73CA2" w:rsidRDefault="006254A1" w:rsidP="006254A1">
      <w:pPr>
        <w:ind w:left="0"/>
      </w:pPr>
    </w:p>
    <w:p w14:paraId="3D3528F1" w14:textId="77777777" w:rsidR="006254A1" w:rsidRPr="00E73CA2" w:rsidRDefault="006254A1" w:rsidP="006254A1">
      <w:pPr>
        <w:ind w:left="0"/>
      </w:pPr>
    </w:p>
    <w:p w14:paraId="3B707919" w14:textId="77777777" w:rsidR="006254A1" w:rsidRPr="00E73CA2" w:rsidRDefault="006254A1" w:rsidP="006254A1">
      <w:pPr>
        <w:ind w:left="0"/>
      </w:pPr>
    </w:p>
    <w:p w14:paraId="64E27BDD" w14:textId="77777777" w:rsidR="006254A1" w:rsidRPr="00E73CA2" w:rsidRDefault="006254A1" w:rsidP="006254A1">
      <w:pPr>
        <w:ind w:left="0"/>
      </w:pPr>
    </w:p>
    <w:p w14:paraId="5FB6A792" w14:textId="77777777" w:rsidR="006254A1" w:rsidRPr="00E73CA2" w:rsidRDefault="006254A1" w:rsidP="006254A1">
      <w:pPr>
        <w:ind w:left="0"/>
      </w:pPr>
    </w:p>
    <w:p w14:paraId="7D478784" w14:textId="77777777" w:rsidR="006254A1" w:rsidRPr="00E73CA2" w:rsidRDefault="006254A1" w:rsidP="006254A1">
      <w:pPr>
        <w:ind w:left="0"/>
      </w:pPr>
    </w:p>
    <w:p w14:paraId="3C26E058" w14:textId="77777777" w:rsidR="006254A1" w:rsidRPr="00E73CA2" w:rsidRDefault="006254A1" w:rsidP="006254A1">
      <w:pPr>
        <w:ind w:left="0"/>
      </w:pPr>
    </w:p>
    <w:p w14:paraId="3A796084" w14:textId="77777777" w:rsidR="006254A1" w:rsidRPr="00E73CA2" w:rsidRDefault="006254A1" w:rsidP="006254A1">
      <w:pPr>
        <w:ind w:left="0"/>
      </w:pPr>
    </w:p>
    <w:p w14:paraId="5D788BE8" w14:textId="77777777" w:rsidR="006254A1" w:rsidRPr="00E73CA2" w:rsidRDefault="006254A1" w:rsidP="006254A1">
      <w:pPr>
        <w:ind w:left="0"/>
      </w:pPr>
    </w:p>
    <w:p w14:paraId="749C28F5" w14:textId="77777777" w:rsidR="006254A1" w:rsidRPr="00E73CA2" w:rsidRDefault="006254A1" w:rsidP="006254A1">
      <w:pPr>
        <w:ind w:left="0"/>
      </w:pPr>
    </w:p>
    <w:p w14:paraId="25DC2B81" w14:textId="77777777" w:rsidR="006254A1" w:rsidRPr="00E73CA2" w:rsidRDefault="006254A1" w:rsidP="006254A1">
      <w:pPr>
        <w:ind w:left="0"/>
      </w:pPr>
    </w:p>
    <w:p w14:paraId="0A7DA7F1" w14:textId="77777777" w:rsidR="006254A1" w:rsidRPr="00E73CA2" w:rsidRDefault="006254A1" w:rsidP="006254A1">
      <w:pPr>
        <w:ind w:left="0"/>
      </w:pPr>
    </w:p>
    <w:p w14:paraId="11A0853F" w14:textId="77777777" w:rsidR="006254A1" w:rsidRPr="00E73CA2" w:rsidRDefault="006254A1" w:rsidP="006254A1">
      <w:pPr>
        <w:ind w:left="0"/>
      </w:pPr>
    </w:p>
    <w:p w14:paraId="56247A4F" w14:textId="77777777" w:rsidR="006254A1" w:rsidRPr="00E73CA2" w:rsidRDefault="006254A1" w:rsidP="006254A1">
      <w:pPr>
        <w:ind w:left="0"/>
      </w:pPr>
    </w:p>
    <w:p w14:paraId="5074F9EC" w14:textId="77777777" w:rsidR="006254A1" w:rsidRPr="00E73CA2" w:rsidRDefault="006254A1" w:rsidP="006254A1">
      <w:pPr>
        <w:ind w:left="0"/>
      </w:pPr>
    </w:p>
    <w:p w14:paraId="2B1618C3" w14:textId="77777777" w:rsidR="006254A1" w:rsidRDefault="006254A1" w:rsidP="006254A1">
      <w:pPr>
        <w:ind w:left="0"/>
      </w:pPr>
    </w:p>
    <w:p w14:paraId="41BC82F2" w14:textId="77777777" w:rsidR="006254A1" w:rsidRDefault="006254A1" w:rsidP="006254A1">
      <w:pPr>
        <w:ind w:left="0"/>
      </w:pPr>
    </w:p>
    <w:p w14:paraId="45D1303D" w14:textId="77F86337" w:rsidR="0004758F" w:rsidRPr="00E73CA2" w:rsidRDefault="00AD4554" w:rsidP="006254A1">
      <w:pPr>
        <w:ind w:left="0"/>
        <w:rPr>
          <w:sz w:val="28"/>
          <w:szCs w:val="28"/>
        </w:rPr>
      </w:pPr>
      <w:r>
        <w:rPr>
          <w:noProof/>
        </w:rPr>
        <w:pict w14:anchorId="318B92A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27.1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2853E52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CB4B816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C071E34" w14:textId="77777777" w:rsidR="006254A1" w:rsidRPr="001C2E40" w:rsidRDefault="006254A1" w:rsidP="006254A1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81E6E2E" w14:textId="77777777" w:rsidR="006254A1" w:rsidRPr="001C2E40" w:rsidRDefault="006254A1" w:rsidP="006254A1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04758F" w:rsidRPr="00E73CA2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BE45" w14:textId="77777777" w:rsidR="00AD4554" w:rsidRDefault="00AD4554">
      <w:r>
        <w:separator/>
      </w:r>
    </w:p>
  </w:endnote>
  <w:endnote w:type="continuationSeparator" w:id="0">
    <w:p w14:paraId="3D7447B9" w14:textId="77777777" w:rsidR="00AD4554" w:rsidRDefault="00A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E98D" w14:textId="77777777" w:rsidR="00AD4554" w:rsidRDefault="00AD4554">
      <w:r>
        <w:separator/>
      </w:r>
    </w:p>
  </w:footnote>
  <w:footnote w:type="continuationSeparator" w:id="0">
    <w:p w14:paraId="4B1A1748" w14:textId="77777777" w:rsidR="00AD4554" w:rsidRDefault="00AD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F66"/>
    <w:rsid w:val="00234CDB"/>
    <w:rsid w:val="00260480"/>
    <w:rsid w:val="0029143A"/>
    <w:rsid w:val="00291BDF"/>
    <w:rsid w:val="002B7878"/>
    <w:rsid w:val="002C26C4"/>
    <w:rsid w:val="00317AF2"/>
    <w:rsid w:val="00322DEB"/>
    <w:rsid w:val="003C5F82"/>
    <w:rsid w:val="00404DC1"/>
    <w:rsid w:val="00405D5F"/>
    <w:rsid w:val="00411149"/>
    <w:rsid w:val="004A3027"/>
    <w:rsid w:val="004A74EA"/>
    <w:rsid w:val="004D6809"/>
    <w:rsid w:val="004E0D80"/>
    <w:rsid w:val="00512772"/>
    <w:rsid w:val="005454C4"/>
    <w:rsid w:val="005541D9"/>
    <w:rsid w:val="005B2F02"/>
    <w:rsid w:val="006254A1"/>
    <w:rsid w:val="006518B3"/>
    <w:rsid w:val="0067166C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7D3CE4"/>
    <w:rsid w:val="008065CE"/>
    <w:rsid w:val="00870395"/>
    <w:rsid w:val="008B06ED"/>
    <w:rsid w:val="008B71A9"/>
    <w:rsid w:val="008E5E6E"/>
    <w:rsid w:val="00915D44"/>
    <w:rsid w:val="00A164E1"/>
    <w:rsid w:val="00A526E2"/>
    <w:rsid w:val="00A67A0D"/>
    <w:rsid w:val="00AD4554"/>
    <w:rsid w:val="00AE6F70"/>
    <w:rsid w:val="00B30B07"/>
    <w:rsid w:val="00B377B4"/>
    <w:rsid w:val="00B43BE2"/>
    <w:rsid w:val="00B65885"/>
    <w:rsid w:val="00B80474"/>
    <w:rsid w:val="00BB0B96"/>
    <w:rsid w:val="00BB1058"/>
    <w:rsid w:val="00BB5174"/>
    <w:rsid w:val="00C540E2"/>
    <w:rsid w:val="00C6020E"/>
    <w:rsid w:val="00C83BB6"/>
    <w:rsid w:val="00CC54FF"/>
    <w:rsid w:val="00D36EF8"/>
    <w:rsid w:val="00D4154D"/>
    <w:rsid w:val="00D67FAC"/>
    <w:rsid w:val="00D876DD"/>
    <w:rsid w:val="00D94C02"/>
    <w:rsid w:val="00DA242C"/>
    <w:rsid w:val="00DD5484"/>
    <w:rsid w:val="00DF12B8"/>
    <w:rsid w:val="00E05E3E"/>
    <w:rsid w:val="00E63F47"/>
    <w:rsid w:val="00E73287"/>
    <w:rsid w:val="00E73CA2"/>
    <w:rsid w:val="00EC7C85"/>
    <w:rsid w:val="00F230E5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EA0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2019-09-03T05:51:00Z</dcterms:created>
  <dcterms:modified xsi:type="dcterms:W3CDTF">2022-01-19T01:20:00Z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