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B0CAAA9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BBC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A459907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0FFBFED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95F40" w14:paraId="2E7E12D4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059F03" w14:textId="77777777" w:rsidR="00895F40" w:rsidRPr="001C2E40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EB0E1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8"/>
              </w:rPr>
              <w:t>送付</w:t>
            </w:r>
            <w:r w:rsidRPr="00EB0E1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9AC00" w14:textId="77777777" w:rsidR="001C2E40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7B22A61" w14:textId="09B1B717" w:rsidR="00895F40" w:rsidRPr="00E7723C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10A17C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9"/>
              </w:rPr>
              <w:t>発信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0FC826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95F40" w14:paraId="364E77D0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50B42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62210"/>
              </w:rPr>
              <w:t>FAX</w:t>
            </w:r>
            <w:r w:rsidRPr="001C2E4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62210"/>
              </w:rPr>
              <w:t>番</w:t>
            </w:r>
            <w:r w:rsidRPr="001C2E4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6221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ADBE5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6AED02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5FC9" w14:textId="5DE0D51B" w:rsidR="00895F40" w:rsidRPr="00E7723C" w:rsidRDefault="001C2E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895F40"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95F40" w14:paraId="7B367C9E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73F93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0144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2EE283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49C05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95F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1"/>
              </w:rPr>
              <w:t>日</w:t>
            </w:r>
            <w:r w:rsidRPr="00895F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1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2634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95F40" w:rsidRPr="006B6555" w14:paraId="6A29ED73" w14:textId="77777777" w:rsidTr="00EB0E1A">
        <w:trPr>
          <w:trHeight w:hRule="exact" w:val="851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57A897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2"/>
              </w:rPr>
              <w:t>件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2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EB97F9" w14:textId="77777777" w:rsidR="00895F40" w:rsidRDefault="00895F40" w:rsidP="00177B66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263213AF" w14:textId="7A826E40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</w:t>
            </w:r>
            <w:r w:rsidR="00413AE1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セット</w:t>
            </w:r>
            <w:r w:rsidR="00495F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  <w:bookmarkEnd w:id="0"/>
    </w:tbl>
    <w:p w14:paraId="1F009F9B" w14:textId="155C4AB2" w:rsidR="00895F40" w:rsidRDefault="00895F40" w:rsidP="00895F40">
      <w:pPr>
        <w:ind w:leftChars="-1" w:left="-2" w:firstLine="1"/>
        <w:rPr>
          <w:b/>
          <w:sz w:val="24"/>
          <w:szCs w:val="24"/>
        </w:rPr>
      </w:pPr>
    </w:p>
    <w:p w14:paraId="10AA58FF" w14:textId="77777777" w:rsidR="001C2E40" w:rsidRDefault="001C2E40" w:rsidP="00895F40">
      <w:pPr>
        <w:ind w:leftChars="-1" w:left="-2" w:firstLine="1"/>
        <w:rPr>
          <w:b/>
          <w:sz w:val="24"/>
          <w:szCs w:val="24"/>
        </w:rPr>
      </w:pPr>
    </w:p>
    <w:p w14:paraId="0DAD0D7A" w14:textId="1F5F3697" w:rsidR="00F52619" w:rsidRDefault="00F52619" w:rsidP="00895F40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95F40" w:rsidRPr="00FE50BB" w14:paraId="51B8ADBC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3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2"/>
              </w:rPr>
              <w:t>氏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ED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5743189D" w14:textId="77777777" w:rsidTr="009F7C2B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384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7C2B">
              <w:rPr>
                <w:rFonts w:hint="eastAsia"/>
                <w:spacing w:val="720"/>
                <w:kern w:val="0"/>
                <w:sz w:val="48"/>
                <w:szCs w:val="56"/>
                <w:fitText w:val="2880" w:id="2032864513"/>
              </w:rPr>
              <w:t>郵送</w:t>
            </w:r>
            <w:r w:rsidRPr="009F7C2B">
              <w:rPr>
                <w:rFonts w:hint="eastAsia"/>
                <w:spacing w:val="0"/>
                <w:kern w:val="0"/>
                <w:sz w:val="48"/>
                <w:szCs w:val="56"/>
                <w:fitText w:val="2880" w:id="2032864513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036" w14:textId="77777777" w:rsidR="00895F40" w:rsidRPr="00E7723C" w:rsidRDefault="00895F40" w:rsidP="009F7C2B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895F40" w:rsidRPr="00FE50BB" w14:paraId="06E252F6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70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4"/>
              </w:rPr>
              <w:t>電話番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4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3A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1EC8CA73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CAD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AC045D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64515"/>
              </w:rPr>
              <w:t>メールアドレ</w:t>
            </w:r>
            <w:r w:rsidRPr="00AC045D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64515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5D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4EBB0C19" w14:textId="77777777" w:rsidTr="009F7C2B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21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6"/>
              </w:rPr>
              <w:t>希望雑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6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ADE" w14:textId="480C0540" w:rsidR="00895F40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A20B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BE1B5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339E2B5" w14:textId="084F4AAE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DB2D6A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895F40" w:rsidRPr="00FE50BB" w14:paraId="039C095F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CD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7"/>
              </w:rPr>
              <w:t>価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7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A27" w14:textId="4C2544D9" w:rsidR="00895F40" w:rsidRPr="007B4306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b/>
                <w:bCs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３０</w:t>
            </w:r>
            <w:r w:rsidR="007B430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５４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7B430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95F40" w:rsidRPr="00FE50BB" w14:paraId="192CB2D9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C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8"/>
              </w:rPr>
              <w:t>必要部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8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FF9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95F40" w:rsidRPr="00FE50BB" w14:paraId="133F9265" w14:textId="77777777" w:rsidTr="009F7C2B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EE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62ED624" w14:textId="77777777" w:rsidR="00895F40" w:rsidRDefault="00895F40" w:rsidP="00895F40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DDA0683" w14:textId="4E98F298" w:rsidR="00895F40" w:rsidRPr="00E7723C" w:rsidRDefault="00895F40" w:rsidP="00895F40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7E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2EABD6A" w14:textId="77777777" w:rsidR="00CC54FF" w:rsidRPr="00F52619" w:rsidRDefault="00CC54FF" w:rsidP="008065CE">
      <w:pPr>
        <w:ind w:left="0"/>
      </w:pPr>
    </w:p>
    <w:p w14:paraId="2C6482A2" w14:textId="26F43AFF" w:rsidR="00895F40" w:rsidRDefault="00895F40" w:rsidP="00895F40">
      <w:pPr>
        <w:ind w:left="0"/>
      </w:pPr>
    </w:p>
    <w:p w14:paraId="028820AE" w14:textId="3B5A7719" w:rsidR="00895F40" w:rsidRDefault="00895F40" w:rsidP="00895F40">
      <w:pPr>
        <w:ind w:left="0"/>
      </w:pPr>
    </w:p>
    <w:p w14:paraId="1897C34B" w14:textId="112BCA1F" w:rsidR="00895F40" w:rsidRDefault="00895F40" w:rsidP="00895F40">
      <w:pPr>
        <w:ind w:left="0"/>
      </w:pPr>
    </w:p>
    <w:p w14:paraId="57F5D1BD" w14:textId="0C7C2EA2" w:rsidR="00895F40" w:rsidRDefault="00895F40" w:rsidP="00895F40">
      <w:pPr>
        <w:ind w:left="0"/>
      </w:pPr>
    </w:p>
    <w:p w14:paraId="1315B0B4" w14:textId="4228B78B" w:rsidR="00895F40" w:rsidRDefault="00895F40" w:rsidP="00895F40">
      <w:pPr>
        <w:ind w:left="0"/>
      </w:pPr>
    </w:p>
    <w:p w14:paraId="2F161448" w14:textId="7D14DE40" w:rsidR="00895F40" w:rsidRDefault="00895F40" w:rsidP="00895F40">
      <w:pPr>
        <w:ind w:left="0"/>
      </w:pPr>
    </w:p>
    <w:p w14:paraId="249F441F" w14:textId="0D05314E" w:rsidR="00895F40" w:rsidRDefault="00895F40" w:rsidP="00895F40">
      <w:pPr>
        <w:ind w:left="0"/>
      </w:pPr>
    </w:p>
    <w:p w14:paraId="1B414139" w14:textId="316FF0EA" w:rsidR="00895F40" w:rsidRDefault="00895F40" w:rsidP="00895F40">
      <w:pPr>
        <w:ind w:left="0"/>
      </w:pPr>
    </w:p>
    <w:p w14:paraId="2E7A063E" w14:textId="1A4E4C12" w:rsidR="00895F40" w:rsidRDefault="00895F40" w:rsidP="00895F40">
      <w:pPr>
        <w:ind w:left="0"/>
      </w:pPr>
    </w:p>
    <w:p w14:paraId="48C91652" w14:textId="656A2213" w:rsidR="00895F40" w:rsidRDefault="00895F40" w:rsidP="00895F40">
      <w:pPr>
        <w:ind w:left="0"/>
      </w:pPr>
    </w:p>
    <w:p w14:paraId="33AA2E63" w14:textId="22C24CA1" w:rsidR="00895F40" w:rsidRDefault="00895F40" w:rsidP="00895F40">
      <w:pPr>
        <w:ind w:left="0"/>
      </w:pPr>
    </w:p>
    <w:p w14:paraId="13028CF7" w14:textId="63E6965A" w:rsidR="00895F40" w:rsidRDefault="00895F40" w:rsidP="00895F40">
      <w:pPr>
        <w:ind w:left="0"/>
      </w:pPr>
    </w:p>
    <w:p w14:paraId="2022E47F" w14:textId="75A4A1E4" w:rsidR="00895F40" w:rsidRDefault="00895F40" w:rsidP="00895F40">
      <w:pPr>
        <w:ind w:left="0"/>
      </w:pPr>
    </w:p>
    <w:p w14:paraId="47E3AC27" w14:textId="0450259E" w:rsidR="00895F40" w:rsidRDefault="00895F40" w:rsidP="00895F40">
      <w:pPr>
        <w:ind w:left="0"/>
      </w:pPr>
    </w:p>
    <w:p w14:paraId="11BFE2E3" w14:textId="096FD2B2" w:rsidR="00895F40" w:rsidRDefault="00895F40" w:rsidP="00895F40">
      <w:pPr>
        <w:ind w:left="0"/>
      </w:pPr>
    </w:p>
    <w:p w14:paraId="21F29AEE" w14:textId="732E7300" w:rsidR="00895F40" w:rsidRDefault="00895F40" w:rsidP="00895F40">
      <w:pPr>
        <w:ind w:left="0"/>
      </w:pPr>
    </w:p>
    <w:p w14:paraId="57FEBF55" w14:textId="77777777" w:rsidR="00895F40" w:rsidRPr="00FE50BB" w:rsidRDefault="00895F40" w:rsidP="00895F40">
      <w:pPr>
        <w:ind w:left="0"/>
        <w:rPr>
          <w:vanish/>
        </w:rPr>
      </w:pPr>
    </w:p>
    <w:p w14:paraId="10F4865F" w14:textId="77777777" w:rsidR="00E73CA2" w:rsidRDefault="00E73CA2" w:rsidP="00895F40">
      <w:pPr>
        <w:ind w:left="0"/>
      </w:pPr>
    </w:p>
    <w:p w14:paraId="0FD396B9" w14:textId="77777777" w:rsidR="00E73CA2" w:rsidRPr="00E73CA2" w:rsidRDefault="00E73CA2" w:rsidP="00895F40">
      <w:pPr>
        <w:ind w:left="0"/>
      </w:pPr>
    </w:p>
    <w:p w14:paraId="4349F120" w14:textId="77777777" w:rsidR="00E73CA2" w:rsidRPr="00E73CA2" w:rsidRDefault="00E73CA2" w:rsidP="00895F40">
      <w:pPr>
        <w:ind w:left="0"/>
      </w:pPr>
    </w:p>
    <w:p w14:paraId="06B44221" w14:textId="77777777" w:rsidR="00E73CA2" w:rsidRPr="00E73CA2" w:rsidRDefault="00E73CA2" w:rsidP="00895F40">
      <w:pPr>
        <w:ind w:left="0"/>
      </w:pPr>
    </w:p>
    <w:p w14:paraId="4C5995DF" w14:textId="77777777" w:rsidR="00E73CA2" w:rsidRPr="00E73CA2" w:rsidRDefault="00E73CA2" w:rsidP="00895F40">
      <w:pPr>
        <w:ind w:left="0"/>
      </w:pPr>
    </w:p>
    <w:p w14:paraId="23D77A75" w14:textId="77777777" w:rsidR="00E73CA2" w:rsidRPr="00E73CA2" w:rsidRDefault="00E73CA2" w:rsidP="00895F40">
      <w:pPr>
        <w:ind w:left="0"/>
      </w:pPr>
    </w:p>
    <w:p w14:paraId="1C81AA4E" w14:textId="77777777" w:rsidR="00E73CA2" w:rsidRPr="00E73CA2" w:rsidRDefault="00E73CA2" w:rsidP="00895F40">
      <w:pPr>
        <w:ind w:left="0"/>
      </w:pPr>
    </w:p>
    <w:p w14:paraId="356F36F9" w14:textId="77777777" w:rsidR="00E73CA2" w:rsidRPr="00E73CA2" w:rsidRDefault="00E73CA2" w:rsidP="00895F40">
      <w:pPr>
        <w:ind w:left="0"/>
      </w:pPr>
    </w:p>
    <w:p w14:paraId="069CB09F" w14:textId="77777777" w:rsidR="00E73CA2" w:rsidRPr="00E73CA2" w:rsidRDefault="00E73CA2" w:rsidP="00895F40">
      <w:pPr>
        <w:ind w:left="0"/>
      </w:pPr>
    </w:p>
    <w:p w14:paraId="44308626" w14:textId="77777777" w:rsidR="00E73CA2" w:rsidRPr="00E73CA2" w:rsidRDefault="00E73CA2" w:rsidP="00895F40">
      <w:pPr>
        <w:ind w:left="0"/>
      </w:pPr>
    </w:p>
    <w:p w14:paraId="14973719" w14:textId="77777777" w:rsidR="00E73CA2" w:rsidRPr="00E73CA2" w:rsidRDefault="00E73CA2" w:rsidP="00895F40">
      <w:pPr>
        <w:ind w:left="0"/>
      </w:pPr>
    </w:p>
    <w:p w14:paraId="08298504" w14:textId="77777777" w:rsidR="00E73CA2" w:rsidRPr="00E73CA2" w:rsidRDefault="00E73CA2" w:rsidP="00895F40">
      <w:pPr>
        <w:ind w:left="0"/>
      </w:pPr>
    </w:p>
    <w:p w14:paraId="3BE09025" w14:textId="77777777" w:rsidR="00E73CA2" w:rsidRPr="00E73CA2" w:rsidRDefault="00E73CA2" w:rsidP="00895F40">
      <w:pPr>
        <w:ind w:left="0"/>
      </w:pPr>
    </w:p>
    <w:p w14:paraId="31069CEE" w14:textId="77777777" w:rsidR="00E73CA2" w:rsidRPr="00E73CA2" w:rsidRDefault="00E73CA2" w:rsidP="00895F40">
      <w:pPr>
        <w:ind w:left="0"/>
      </w:pPr>
    </w:p>
    <w:p w14:paraId="65BF26DB" w14:textId="77777777" w:rsidR="00E73CA2" w:rsidRPr="00E73CA2" w:rsidRDefault="00E73CA2" w:rsidP="00895F40">
      <w:pPr>
        <w:ind w:left="0"/>
      </w:pPr>
    </w:p>
    <w:p w14:paraId="71429BF0" w14:textId="77777777" w:rsidR="00E73CA2" w:rsidRPr="00E73CA2" w:rsidRDefault="00E73CA2" w:rsidP="00895F40">
      <w:pPr>
        <w:ind w:left="0"/>
      </w:pPr>
    </w:p>
    <w:p w14:paraId="2365341C" w14:textId="77777777" w:rsidR="00E73CA2" w:rsidRPr="00E73CA2" w:rsidRDefault="00E73CA2" w:rsidP="00895F40">
      <w:pPr>
        <w:ind w:left="0"/>
      </w:pPr>
    </w:p>
    <w:p w14:paraId="7C8CDBA1" w14:textId="77777777" w:rsidR="00E73CA2" w:rsidRPr="00E73CA2" w:rsidRDefault="00E73CA2" w:rsidP="00895F40">
      <w:pPr>
        <w:ind w:left="0"/>
      </w:pPr>
    </w:p>
    <w:p w14:paraId="42D297F0" w14:textId="48922188" w:rsidR="00E73CA2" w:rsidRDefault="00AC045D" w:rsidP="00895F40">
      <w:pPr>
        <w:ind w:left="0"/>
      </w:pPr>
      <w:r>
        <w:rPr>
          <w:noProof/>
        </w:rPr>
        <w:pict w14:anchorId="291D2C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27.1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727C8A55" w14:textId="77259246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ED3C65B" w14:textId="62DA4E9D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 w:rsidR="001C2E40"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0D6D650E" w14:textId="77777777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152CBFC" w14:textId="38CA9551" w:rsidR="009F7C2B" w:rsidRPr="001C2E40" w:rsidRDefault="009F7C2B" w:rsidP="009F7C2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1"/>
    <w:p w14:paraId="5C359561" w14:textId="77777777" w:rsidR="0004758F" w:rsidRPr="00E73CA2" w:rsidRDefault="0004758F" w:rsidP="00E73CA2">
      <w:pPr>
        <w:jc w:val="right"/>
        <w:rPr>
          <w:sz w:val="28"/>
          <w:szCs w:val="28"/>
        </w:rPr>
      </w:pPr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F5BF" w14:textId="77777777" w:rsidR="00AC045D" w:rsidRDefault="00AC045D">
      <w:r>
        <w:separator/>
      </w:r>
    </w:p>
  </w:endnote>
  <w:endnote w:type="continuationSeparator" w:id="0">
    <w:p w14:paraId="0532F7EC" w14:textId="77777777" w:rsidR="00AC045D" w:rsidRDefault="00AC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B501" w14:textId="77777777" w:rsidR="00AC045D" w:rsidRDefault="00AC045D">
      <w:r>
        <w:separator/>
      </w:r>
    </w:p>
  </w:footnote>
  <w:footnote w:type="continuationSeparator" w:id="0">
    <w:p w14:paraId="4BE47E5D" w14:textId="77777777" w:rsidR="00AC045D" w:rsidRDefault="00AC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43F66"/>
    <w:rsid w:val="001C2E40"/>
    <w:rsid w:val="0029143A"/>
    <w:rsid w:val="00291BDF"/>
    <w:rsid w:val="002A20B6"/>
    <w:rsid w:val="002B7878"/>
    <w:rsid w:val="002C26C4"/>
    <w:rsid w:val="00322DEB"/>
    <w:rsid w:val="003C5F82"/>
    <w:rsid w:val="00404DC1"/>
    <w:rsid w:val="00405D5F"/>
    <w:rsid w:val="00411149"/>
    <w:rsid w:val="00413AE1"/>
    <w:rsid w:val="00495F85"/>
    <w:rsid w:val="004A3027"/>
    <w:rsid w:val="004A74EA"/>
    <w:rsid w:val="004D3F11"/>
    <w:rsid w:val="004D6809"/>
    <w:rsid w:val="004E0D80"/>
    <w:rsid w:val="00512772"/>
    <w:rsid w:val="005454C4"/>
    <w:rsid w:val="005541D9"/>
    <w:rsid w:val="006518B3"/>
    <w:rsid w:val="00684CDF"/>
    <w:rsid w:val="00693AE1"/>
    <w:rsid w:val="006C0997"/>
    <w:rsid w:val="006C1DAB"/>
    <w:rsid w:val="006C6DBE"/>
    <w:rsid w:val="006F102F"/>
    <w:rsid w:val="0070744F"/>
    <w:rsid w:val="007667D7"/>
    <w:rsid w:val="007917CC"/>
    <w:rsid w:val="007B4306"/>
    <w:rsid w:val="007C0834"/>
    <w:rsid w:val="007C4480"/>
    <w:rsid w:val="007D35E8"/>
    <w:rsid w:val="008065CE"/>
    <w:rsid w:val="00870395"/>
    <w:rsid w:val="00895F40"/>
    <w:rsid w:val="008B06ED"/>
    <w:rsid w:val="008B71A9"/>
    <w:rsid w:val="008E5E6E"/>
    <w:rsid w:val="00915D44"/>
    <w:rsid w:val="009F7C2B"/>
    <w:rsid w:val="00A03636"/>
    <w:rsid w:val="00A164E1"/>
    <w:rsid w:val="00AC045D"/>
    <w:rsid w:val="00AE6F70"/>
    <w:rsid w:val="00B30B07"/>
    <w:rsid w:val="00B80474"/>
    <w:rsid w:val="00BB0B96"/>
    <w:rsid w:val="00BB1058"/>
    <w:rsid w:val="00BB5174"/>
    <w:rsid w:val="00BE1B5D"/>
    <w:rsid w:val="00C540E2"/>
    <w:rsid w:val="00C6020E"/>
    <w:rsid w:val="00C83BB6"/>
    <w:rsid w:val="00CC54FF"/>
    <w:rsid w:val="00D4154D"/>
    <w:rsid w:val="00D67FAC"/>
    <w:rsid w:val="00D876DD"/>
    <w:rsid w:val="00DB2D6A"/>
    <w:rsid w:val="00DD5484"/>
    <w:rsid w:val="00E63F47"/>
    <w:rsid w:val="00E73287"/>
    <w:rsid w:val="00E73CA2"/>
    <w:rsid w:val="00EB0E1A"/>
    <w:rsid w:val="00EC7C85"/>
    <w:rsid w:val="00F230E5"/>
    <w:rsid w:val="00F52619"/>
    <w:rsid w:val="00F53287"/>
    <w:rsid w:val="00F9637E"/>
    <w:rsid w:val="00FD5E13"/>
    <w:rsid w:val="00FE2BEA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3614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2019-09-05T03:29:00Z</dcterms:created>
  <dcterms:modified xsi:type="dcterms:W3CDTF">2022-01-19T01:20:00Z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