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3716"/>
      </w:tblGrid>
      <w:tr w:rsidR="0070744F" w14:paraId="301F7810" w14:textId="77777777">
        <w:trPr>
          <w:trHeight w:val="361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3E903" w14:textId="77777777" w:rsidR="0070744F" w:rsidRDefault="0070744F">
            <w:pPr>
              <w:pStyle w:val="af4"/>
            </w:pPr>
          </w:p>
        </w:tc>
        <w:tc>
          <w:tcPr>
            <w:tcW w:w="3716" w:type="dxa"/>
            <w:shd w:val="solid" w:color="auto" w:fill="auto"/>
            <w:vAlign w:val="center"/>
          </w:tcPr>
          <w:p w14:paraId="4B4EFBD2" w14:textId="77777777" w:rsidR="0070744F" w:rsidRDefault="007C4480">
            <w:pPr>
              <w:pStyle w:val="a7"/>
              <w:ind w:left="-4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FAX   03</w:t>
            </w:r>
            <w:r w:rsidR="0070744F"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5577</w:t>
            </w:r>
            <w:r w:rsidR="0070744F"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rFonts w:hint="eastAsia"/>
                <w:b/>
                <w:sz w:val="22"/>
                <w:szCs w:val="22"/>
              </w:rPr>
              <w:t>4683</w:t>
            </w:r>
          </w:p>
        </w:tc>
      </w:tr>
    </w:tbl>
    <w:p w14:paraId="424DD04F" w14:textId="77777777" w:rsidR="0070744F" w:rsidRDefault="0070744F">
      <w:pPr>
        <w:pStyle w:val="a8"/>
        <w:tabs>
          <w:tab w:val="left" w:pos="5760"/>
        </w:tabs>
        <w:ind w:left="0"/>
        <w:rPr>
          <w:sz w:val="36"/>
          <w:szCs w:val="48"/>
        </w:rPr>
      </w:pPr>
      <w:r>
        <w:rPr>
          <w:spacing w:val="-140"/>
          <w:sz w:val="36"/>
          <w:szCs w:val="48"/>
        </w:rPr>
        <w:t>F</w:t>
      </w:r>
      <w:r>
        <w:rPr>
          <w:rFonts w:hint="eastAsia"/>
          <w:spacing w:val="-140"/>
          <w:sz w:val="36"/>
          <w:szCs w:val="48"/>
        </w:rPr>
        <w:t xml:space="preserve">　</w:t>
      </w:r>
      <w:r>
        <w:rPr>
          <w:spacing w:val="-80"/>
          <w:sz w:val="36"/>
          <w:szCs w:val="48"/>
        </w:rPr>
        <w:t>A</w:t>
      </w:r>
      <w:r>
        <w:rPr>
          <w:rFonts w:hint="eastAsia"/>
          <w:spacing w:val="-80"/>
          <w:sz w:val="36"/>
          <w:szCs w:val="48"/>
        </w:rPr>
        <w:t xml:space="preserve">　</w:t>
      </w:r>
      <w:r>
        <w:rPr>
          <w:sz w:val="36"/>
          <w:szCs w:val="48"/>
        </w:rPr>
        <w:t>X</w:t>
      </w:r>
    </w:p>
    <w:tbl>
      <w:tblPr>
        <w:tblW w:w="9781" w:type="dxa"/>
        <w:jc w:val="center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385"/>
        <w:gridCol w:w="1433"/>
        <w:gridCol w:w="3385"/>
      </w:tblGrid>
      <w:tr w:rsidR="00502969" w14:paraId="700568E0" w14:textId="77777777" w:rsidTr="00502969">
        <w:trPr>
          <w:trHeight w:hRule="exact" w:val="567"/>
          <w:jc w:val="center"/>
        </w:trPr>
        <w:tc>
          <w:tcPr>
            <w:tcW w:w="15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E201913" w14:textId="77777777" w:rsidR="00502969" w:rsidRPr="001C2E40" w:rsidRDefault="00502969" w:rsidP="00F74207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bookmarkStart w:id="0" w:name="_Hlk18579558"/>
            <w:r w:rsidRPr="00502969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75264"/>
              </w:rPr>
              <w:t>送付</w:t>
            </w:r>
            <w:r w:rsidRPr="00502969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5264"/>
              </w:rPr>
              <w:t>先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06EC246" w14:textId="77777777" w:rsidR="00502969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</w:p>
          <w:p w14:paraId="541FBF23" w14:textId="77777777" w:rsidR="00502969" w:rsidRPr="00E7723C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日本臨床細胞学会事務局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0F47509" w14:textId="77777777" w:rsidR="00502969" w:rsidRPr="00E7723C" w:rsidRDefault="00502969" w:rsidP="00F74207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502969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75265"/>
              </w:rPr>
              <w:t>発信</w:t>
            </w:r>
            <w:r w:rsidRPr="00502969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5265"/>
              </w:rPr>
              <w:t>元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D3AB383" w14:textId="77777777" w:rsidR="00502969" w:rsidRPr="00E7723C" w:rsidRDefault="00502969" w:rsidP="00F74207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line="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502969" w14:paraId="4617ADF2" w14:textId="77777777" w:rsidTr="00502969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A9553BC" w14:textId="77777777" w:rsidR="00502969" w:rsidRPr="001C2E40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502969">
              <w:rPr>
                <w:rStyle w:val="af0"/>
                <w:rFonts w:ascii="ＭＳ ゴシック" w:hAnsi="ＭＳ ゴシック"/>
                <w:spacing w:val="15"/>
                <w:kern w:val="0"/>
                <w:sz w:val="24"/>
                <w:szCs w:val="24"/>
                <w:fitText w:val="960" w:id="2032875266"/>
              </w:rPr>
              <w:t>FAX</w:t>
            </w:r>
            <w:r w:rsidRPr="00502969">
              <w:rPr>
                <w:rStyle w:val="af0"/>
                <w:rFonts w:ascii="ＭＳ ゴシック" w:hAnsi="ＭＳ ゴシック" w:hint="eastAsia"/>
                <w:spacing w:val="15"/>
                <w:kern w:val="0"/>
                <w:sz w:val="24"/>
                <w:szCs w:val="24"/>
                <w:fitText w:val="960" w:id="2032875266"/>
              </w:rPr>
              <w:t>番</w:t>
            </w:r>
            <w:r w:rsidRPr="00502969">
              <w:rPr>
                <w:rStyle w:val="af0"/>
                <w:rFonts w:ascii="ＭＳ ゴシック" w:hAnsi="ＭＳ ゴシック" w:hint="eastAsia"/>
                <w:spacing w:val="-3"/>
                <w:kern w:val="0"/>
                <w:sz w:val="24"/>
                <w:szCs w:val="24"/>
                <w:fitText w:val="960" w:id="2032875266"/>
              </w:rPr>
              <w:t>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DBA1E99" w14:textId="77777777" w:rsidR="00502969" w:rsidRPr="00E7723C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both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834C27B" w14:textId="77777777" w:rsidR="00502969" w:rsidRPr="00E7723C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</w:rPr>
              <w:t>送付枚数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B159591" w14:textId="77777777" w:rsidR="00502969" w:rsidRPr="00E7723C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枚</w:t>
            </w:r>
          </w:p>
        </w:tc>
      </w:tr>
      <w:tr w:rsidR="00502969" w14:paraId="7DFB8AA7" w14:textId="77777777" w:rsidTr="00502969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57907B1" w14:textId="77777777" w:rsidR="00502969" w:rsidRPr="001C2E40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502969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5267"/>
              </w:rPr>
              <w:t>電話番号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F28BE8E" w14:textId="77777777" w:rsidR="00502969" w:rsidRPr="00E7723C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-7" w:hanging="7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92342B3" w14:textId="77777777" w:rsidR="00502969" w:rsidRPr="00E7723C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502969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75268"/>
              </w:rPr>
              <w:t>日</w:t>
            </w:r>
            <w:r w:rsidRPr="00502969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5268"/>
              </w:rPr>
              <w:t>付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8C2A333" w14:textId="77777777" w:rsidR="00502969" w:rsidRPr="00E7723C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1" w:hanging="1"/>
              <w:jc w:val="righ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年　　月　　日(　)</w:t>
            </w:r>
          </w:p>
        </w:tc>
      </w:tr>
      <w:tr w:rsidR="00502969" w:rsidRPr="006B6555" w14:paraId="296CAA1D" w14:textId="77777777" w:rsidTr="00502969">
        <w:trPr>
          <w:trHeight w:hRule="exact" w:val="851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6033289" w14:textId="77777777" w:rsidR="00502969" w:rsidRPr="001C2E40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502969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75269"/>
              </w:rPr>
              <w:t>件</w:t>
            </w:r>
            <w:r w:rsidRPr="00502969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5269"/>
              </w:rPr>
              <w:t>名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82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3B69400" w14:textId="77777777" w:rsidR="00502969" w:rsidRDefault="00502969" w:rsidP="00F74207">
            <w:pPr>
              <w:snapToGrid w:val="0"/>
              <w:spacing w:line="240" w:lineRule="atLeast"/>
              <w:ind w:left="0"/>
              <w:rPr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「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日本臨床細胞学会雑誌」紙雑誌希望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（</w:t>
            </w:r>
            <w:r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非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会員）</w:t>
            </w:r>
          </w:p>
          <w:p w14:paraId="7E58A2DB" w14:textId="49205E61" w:rsidR="00502969" w:rsidRPr="00E7723C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※年間購読</w:t>
            </w: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</w:t>
            </w:r>
            <w:r w:rsidR="00C20C7B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補冊</w:t>
            </w:r>
            <w:r w:rsidRPr="00502969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2冊セット</w:t>
            </w:r>
            <w:r w:rsidR="00143CB7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(年間C)</w:t>
            </w:r>
          </w:p>
        </w:tc>
      </w:tr>
      <w:bookmarkEnd w:id="0"/>
    </w:tbl>
    <w:p w14:paraId="6AF37361" w14:textId="77777777" w:rsidR="00502969" w:rsidRDefault="00502969" w:rsidP="00502969">
      <w:pPr>
        <w:ind w:leftChars="-1" w:left="-2" w:firstLine="1"/>
        <w:rPr>
          <w:b/>
          <w:sz w:val="24"/>
          <w:szCs w:val="24"/>
        </w:rPr>
      </w:pPr>
    </w:p>
    <w:p w14:paraId="189E4129" w14:textId="77777777" w:rsidR="00502969" w:rsidRDefault="00502969" w:rsidP="00502969">
      <w:pPr>
        <w:ind w:leftChars="-1" w:left="-2" w:firstLine="1"/>
        <w:rPr>
          <w:b/>
          <w:sz w:val="24"/>
          <w:szCs w:val="24"/>
        </w:rPr>
      </w:pPr>
    </w:p>
    <w:p w14:paraId="0A36821D" w14:textId="46AA8026" w:rsidR="00502969" w:rsidRDefault="00502969" w:rsidP="00502969">
      <w:pPr>
        <w:ind w:left="0"/>
      </w:pPr>
      <w:bookmarkStart w:id="1" w:name="_Hlk18579597"/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18"/>
      </w:tblGrid>
      <w:tr w:rsidR="00502969" w:rsidRPr="00FE50BB" w14:paraId="76EA00EC" w14:textId="77777777" w:rsidTr="00F74207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3932" w14:textId="77777777" w:rsidR="00502969" w:rsidRPr="00E7723C" w:rsidRDefault="00502969" w:rsidP="00F74207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502969">
              <w:rPr>
                <w:rFonts w:hint="eastAsia"/>
                <w:spacing w:val="1920"/>
                <w:kern w:val="0"/>
                <w:sz w:val="48"/>
                <w:szCs w:val="56"/>
                <w:fitText w:val="2880" w:id="2032875520"/>
              </w:rPr>
              <w:t>氏</w:t>
            </w:r>
            <w:r w:rsidRPr="00502969">
              <w:rPr>
                <w:rFonts w:hint="eastAsia"/>
                <w:spacing w:val="0"/>
                <w:kern w:val="0"/>
                <w:sz w:val="48"/>
                <w:szCs w:val="56"/>
                <w:fitText w:val="2880" w:id="2032875520"/>
              </w:rPr>
              <w:t>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28E1" w14:textId="77777777" w:rsidR="00502969" w:rsidRPr="00E7723C" w:rsidRDefault="00502969" w:rsidP="00F74207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502969" w:rsidRPr="00FE50BB" w14:paraId="54A728A6" w14:textId="77777777" w:rsidTr="00F74207">
        <w:trPr>
          <w:trHeight w:hRule="exact" w:val="141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5EFD" w14:textId="77777777" w:rsidR="00502969" w:rsidRPr="00895F40" w:rsidRDefault="00502969" w:rsidP="00F74207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502969">
              <w:rPr>
                <w:rFonts w:hint="eastAsia"/>
                <w:spacing w:val="720"/>
                <w:kern w:val="0"/>
                <w:sz w:val="48"/>
                <w:szCs w:val="56"/>
                <w:fitText w:val="2880" w:id="2032875521"/>
              </w:rPr>
              <w:t>郵送</w:t>
            </w:r>
            <w:r w:rsidRPr="00502969">
              <w:rPr>
                <w:rFonts w:hint="eastAsia"/>
                <w:spacing w:val="0"/>
                <w:kern w:val="0"/>
                <w:sz w:val="48"/>
                <w:szCs w:val="56"/>
                <w:fitText w:val="2880" w:id="2032875521"/>
              </w:rPr>
              <w:t>先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D020" w14:textId="77777777" w:rsidR="00502969" w:rsidRPr="00E7723C" w:rsidRDefault="00502969" w:rsidP="00F74207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  <w:r w:rsidRPr="009F7C2B">
              <w:rPr>
                <w:rFonts w:hint="eastAsia"/>
                <w:sz w:val="36"/>
                <w:szCs w:val="24"/>
              </w:rPr>
              <w:t>〒</w:t>
            </w:r>
          </w:p>
        </w:tc>
      </w:tr>
      <w:tr w:rsidR="00502969" w:rsidRPr="00FE50BB" w14:paraId="1051AC41" w14:textId="77777777" w:rsidTr="00F74207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5E05" w14:textId="77777777" w:rsidR="00502969" w:rsidRPr="00E7723C" w:rsidRDefault="00502969" w:rsidP="00F74207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502969">
              <w:rPr>
                <w:rFonts w:hint="eastAsia"/>
                <w:spacing w:val="320"/>
                <w:kern w:val="0"/>
                <w:sz w:val="48"/>
                <w:szCs w:val="56"/>
                <w:fitText w:val="2880" w:id="2032875522"/>
              </w:rPr>
              <w:t>電話番</w:t>
            </w:r>
            <w:r w:rsidRPr="00502969">
              <w:rPr>
                <w:rFonts w:hint="eastAsia"/>
                <w:spacing w:val="0"/>
                <w:kern w:val="0"/>
                <w:sz w:val="48"/>
                <w:szCs w:val="56"/>
                <w:fitText w:val="2880" w:id="2032875522"/>
              </w:rPr>
              <w:t>号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A701" w14:textId="77777777" w:rsidR="00502969" w:rsidRPr="00E7723C" w:rsidRDefault="00502969" w:rsidP="00F74207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502969" w:rsidRPr="00FE50BB" w14:paraId="2F8E9675" w14:textId="77777777" w:rsidTr="00F74207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F9C1" w14:textId="77777777" w:rsidR="00502969" w:rsidRPr="00895F40" w:rsidRDefault="00502969" w:rsidP="00F74207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33505C">
              <w:rPr>
                <w:rFonts w:hint="eastAsia"/>
                <w:spacing w:val="7"/>
                <w:w w:val="85"/>
                <w:kern w:val="0"/>
                <w:sz w:val="48"/>
                <w:szCs w:val="56"/>
                <w:fitText w:val="2880" w:id="2032875523"/>
              </w:rPr>
              <w:t>メールアドレ</w:t>
            </w:r>
            <w:r w:rsidRPr="0033505C">
              <w:rPr>
                <w:rFonts w:hint="eastAsia"/>
                <w:spacing w:val="3"/>
                <w:w w:val="85"/>
                <w:kern w:val="0"/>
                <w:sz w:val="48"/>
                <w:szCs w:val="56"/>
                <w:fitText w:val="2880" w:id="2032875523"/>
              </w:rPr>
              <w:t>ス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272C" w14:textId="77777777" w:rsidR="00502969" w:rsidRPr="00E7723C" w:rsidRDefault="00502969" w:rsidP="00F74207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502969" w:rsidRPr="00FE50BB" w14:paraId="6D53B9AB" w14:textId="77777777" w:rsidTr="00F74207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C752" w14:textId="77777777" w:rsidR="00502969" w:rsidRPr="00E7723C" w:rsidRDefault="00502969" w:rsidP="00F74207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502969">
              <w:rPr>
                <w:rFonts w:hint="eastAsia"/>
                <w:spacing w:val="320"/>
                <w:kern w:val="0"/>
                <w:sz w:val="48"/>
                <w:szCs w:val="56"/>
                <w:fitText w:val="2880" w:id="2032875524"/>
              </w:rPr>
              <w:t>希望雑</w:t>
            </w:r>
            <w:r w:rsidRPr="00502969">
              <w:rPr>
                <w:rFonts w:hint="eastAsia"/>
                <w:spacing w:val="0"/>
                <w:kern w:val="0"/>
                <w:sz w:val="48"/>
                <w:szCs w:val="56"/>
                <w:fitText w:val="2880" w:id="2032875524"/>
              </w:rPr>
              <w:t>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4CD5" w14:textId="6770039C" w:rsidR="00502969" w:rsidRDefault="00502969" w:rsidP="00F74207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第</w:t>
            </w:r>
            <w:r w:rsidR="004A533F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６</w:t>
            </w:r>
            <w:r w:rsidR="000C1AA4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１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巻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年間購読</w:t>
            </w:r>
          </w:p>
          <w:p w14:paraId="3C0D827D" w14:textId="386BE8CF" w:rsidR="00502969" w:rsidRPr="00E7723C" w:rsidRDefault="00502969" w:rsidP="00F74207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502969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（</w:t>
            </w:r>
            <w:r w:rsidR="00C20C7B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補冊</w:t>
            </w:r>
            <w:r w:rsidR="00F450FE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２</w:t>
            </w:r>
            <w:r w:rsidRPr="00502969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冊）</w:t>
            </w:r>
          </w:p>
        </w:tc>
      </w:tr>
      <w:tr w:rsidR="00502969" w:rsidRPr="00FE50BB" w14:paraId="0EA5CD33" w14:textId="77777777" w:rsidTr="00F74207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C12B" w14:textId="77777777" w:rsidR="00502969" w:rsidRPr="00E7723C" w:rsidRDefault="00502969" w:rsidP="00F74207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502969">
              <w:rPr>
                <w:rFonts w:hint="eastAsia"/>
                <w:spacing w:val="1920"/>
                <w:kern w:val="0"/>
                <w:sz w:val="48"/>
                <w:szCs w:val="56"/>
                <w:fitText w:val="2880" w:id="2032875525"/>
              </w:rPr>
              <w:t>価</w:t>
            </w:r>
            <w:r w:rsidRPr="00502969">
              <w:rPr>
                <w:rFonts w:hint="eastAsia"/>
                <w:spacing w:val="0"/>
                <w:kern w:val="0"/>
                <w:sz w:val="48"/>
                <w:szCs w:val="56"/>
                <w:fitText w:val="2880" w:id="2032875525"/>
              </w:rPr>
              <w:t>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65C3" w14:textId="65FE9B72" w:rsidR="00502969" w:rsidRPr="00E7723C" w:rsidRDefault="00502969" w:rsidP="00F74207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２０</w:t>
            </w:r>
            <w:r w:rsidR="00C20C7B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４２０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円</w:t>
            </w:r>
            <w:r w:rsidR="00C20C7B" w:rsidRPr="009C0B2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(税･送料込)</w:t>
            </w:r>
          </w:p>
        </w:tc>
      </w:tr>
      <w:tr w:rsidR="00502969" w:rsidRPr="00FE50BB" w14:paraId="338FC7C0" w14:textId="77777777" w:rsidTr="00F74207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CB76" w14:textId="77777777" w:rsidR="00502969" w:rsidRPr="00E7723C" w:rsidRDefault="00502969" w:rsidP="00F74207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502969">
              <w:rPr>
                <w:rFonts w:hint="eastAsia"/>
                <w:spacing w:val="320"/>
                <w:kern w:val="0"/>
                <w:sz w:val="48"/>
                <w:szCs w:val="56"/>
                <w:fitText w:val="2880" w:id="2032875526"/>
              </w:rPr>
              <w:t>必要部</w:t>
            </w:r>
            <w:r w:rsidRPr="00502969">
              <w:rPr>
                <w:rFonts w:hint="eastAsia"/>
                <w:spacing w:val="0"/>
                <w:kern w:val="0"/>
                <w:sz w:val="48"/>
                <w:szCs w:val="56"/>
                <w:fitText w:val="2880" w:id="2032875526"/>
              </w:rPr>
              <w:t>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2E9B" w14:textId="77777777" w:rsidR="00502969" w:rsidRPr="00E7723C" w:rsidRDefault="00502969" w:rsidP="00F74207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</w:rPr>
              <w:t xml:space="preserve">　　　　　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</w:rPr>
              <w:t>部</w:t>
            </w:r>
          </w:p>
        </w:tc>
      </w:tr>
      <w:tr w:rsidR="00502969" w:rsidRPr="00FE50BB" w14:paraId="30F9A52E" w14:textId="77777777" w:rsidTr="00F74207">
        <w:trPr>
          <w:trHeight w:hRule="exact" w:val="170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E99E" w14:textId="77777777" w:rsidR="00502969" w:rsidRPr="00E7723C" w:rsidRDefault="00502969" w:rsidP="00F74207">
            <w:pPr>
              <w:pStyle w:val="aff6"/>
              <w:ind w:left="0"/>
              <w:jc w:val="center"/>
              <w:rPr>
                <w:spacing w:val="0"/>
                <w:sz w:val="44"/>
                <w:szCs w:val="44"/>
              </w:rPr>
            </w:pPr>
            <w:r w:rsidRPr="00E7723C">
              <w:rPr>
                <w:rFonts w:hint="eastAsia"/>
                <w:spacing w:val="0"/>
                <w:sz w:val="48"/>
                <w:szCs w:val="44"/>
              </w:rPr>
              <w:t>領収証記載名</w:t>
            </w:r>
          </w:p>
          <w:p w14:paraId="41851635" w14:textId="77777777" w:rsidR="00502969" w:rsidRDefault="00502969" w:rsidP="00F74207">
            <w:pPr>
              <w:pStyle w:val="aff6"/>
              <w:ind w:left="0"/>
              <w:jc w:val="center"/>
              <w:rPr>
                <w:spacing w:val="0"/>
                <w:sz w:val="20"/>
              </w:rPr>
            </w:pPr>
            <w:r w:rsidRPr="00E7723C">
              <w:rPr>
                <w:rFonts w:hint="eastAsia"/>
                <w:spacing w:val="0"/>
                <w:sz w:val="20"/>
              </w:rPr>
              <w:t>例）会社名、個人名</w:t>
            </w:r>
          </w:p>
          <w:p w14:paraId="29B1D7DB" w14:textId="77777777" w:rsidR="00502969" w:rsidRPr="00E7723C" w:rsidRDefault="00502969" w:rsidP="00F74207">
            <w:pPr>
              <w:pStyle w:val="aff6"/>
              <w:ind w:left="0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※見積書・請求書もこちらが記載されます。</w:t>
            </w:r>
            <w:r w:rsidRPr="00E7723C">
              <w:rPr>
                <w:rFonts w:hint="eastAsia"/>
                <w:spacing w:val="0"/>
                <w:sz w:val="20"/>
              </w:rPr>
              <w:t>記載無き場合は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「</w:t>
            </w:r>
            <w:r>
              <w:rPr>
                <w:rFonts w:hint="eastAsia"/>
                <w:spacing w:val="0"/>
                <w:sz w:val="20"/>
                <w:u w:val="wave"/>
              </w:rPr>
              <w:t>氏名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」で発行</w:t>
            </w:r>
            <w:r w:rsidRPr="00E7723C">
              <w:rPr>
                <w:rFonts w:hint="eastAsia"/>
                <w:spacing w:val="0"/>
                <w:sz w:val="20"/>
              </w:rPr>
              <w:t>いたします</w:t>
            </w:r>
            <w:r>
              <w:rPr>
                <w:rFonts w:hint="eastAsia"/>
                <w:spacing w:val="0"/>
                <w:sz w:val="20"/>
              </w:rPr>
              <w:t>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B5EA" w14:textId="77777777" w:rsidR="00502969" w:rsidRPr="00E7723C" w:rsidRDefault="00502969" w:rsidP="00F74207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</w:tbl>
    <w:p w14:paraId="7442A103" w14:textId="77777777" w:rsidR="00502969" w:rsidRPr="00F52619" w:rsidRDefault="00502969" w:rsidP="00502969">
      <w:pPr>
        <w:ind w:left="0"/>
      </w:pPr>
    </w:p>
    <w:p w14:paraId="3B27DEFC" w14:textId="77777777" w:rsidR="00502969" w:rsidRDefault="00502969" w:rsidP="00502969">
      <w:pPr>
        <w:ind w:left="0"/>
      </w:pPr>
    </w:p>
    <w:p w14:paraId="03A23CCC" w14:textId="77777777" w:rsidR="00502969" w:rsidRDefault="00502969" w:rsidP="00502969">
      <w:pPr>
        <w:ind w:left="0"/>
      </w:pPr>
    </w:p>
    <w:p w14:paraId="02030A05" w14:textId="77777777" w:rsidR="00502969" w:rsidRDefault="00502969" w:rsidP="00502969">
      <w:pPr>
        <w:ind w:left="0"/>
      </w:pPr>
    </w:p>
    <w:p w14:paraId="49A4263A" w14:textId="77777777" w:rsidR="00502969" w:rsidRDefault="00502969" w:rsidP="00502969">
      <w:pPr>
        <w:ind w:left="0"/>
      </w:pPr>
    </w:p>
    <w:p w14:paraId="395B52B2" w14:textId="77777777" w:rsidR="00502969" w:rsidRDefault="00502969" w:rsidP="00502969">
      <w:pPr>
        <w:ind w:left="0"/>
      </w:pPr>
    </w:p>
    <w:p w14:paraId="7F80360D" w14:textId="77777777" w:rsidR="00502969" w:rsidRDefault="00502969" w:rsidP="00502969">
      <w:pPr>
        <w:ind w:left="0"/>
      </w:pPr>
    </w:p>
    <w:p w14:paraId="74A6842F" w14:textId="77777777" w:rsidR="00502969" w:rsidRDefault="00502969" w:rsidP="00502969">
      <w:pPr>
        <w:ind w:left="0"/>
      </w:pPr>
    </w:p>
    <w:p w14:paraId="3329FBD5" w14:textId="77777777" w:rsidR="00502969" w:rsidRDefault="00502969" w:rsidP="00502969">
      <w:pPr>
        <w:ind w:left="0"/>
      </w:pPr>
    </w:p>
    <w:p w14:paraId="6CAEDE7C" w14:textId="77777777" w:rsidR="00502969" w:rsidRDefault="00502969" w:rsidP="00502969">
      <w:pPr>
        <w:ind w:left="0"/>
      </w:pPr>
    </w:p>
    <w:p w14:paraId="0B9A3F86" w14:textId="77777777" w:rsidR="00502969" w:rsidRDefault="00502969" w:rsidP="00502969">
      <w:pPr>
        <w:ind w:left="0"/>
      </w:pPr>
    </w:p>
    <w:p w14:paraId="3783B08D" w14:textId="77777777" w:rsidR="00502969" w:rsidRDefault="00502969" w:rsidP="00502969">
      <w:pPr>
        <w:ind w:left="0"/>
      </w:pPr>
    </w:p>
    <w:p w14:paraId="5218E5E4" w14:textId="77777777" w:rsidR="00502969" w:rsidRDefault="00502969" w:rsidP="00502969">
      <w:pPr>
        <w:ind w:left="0"/>
      </w:pPr>
    </w:p>
    <w:p w14:paraId="20383F69" w14:textId="77777777" w:rsidR="00502969" w:rsidRDefault="00502969" w:rsidP="00502969">
      <w:pPr>
        <w:ind w:left="0"/>
      </w:pPr>
    </w:p>
    <w:p w14:paraId="28E561FB" w14:textId="77777777" w:rsidR="00502969" w:rsidRDefault="00502969" w:rsidP="00502969">
      <w:pPr>
        <w:ind w:left="0"/>
      </w:pPr>
    </w:p>
    <w:p w14:paraId="02ECB4ED" w14:textId="77777777" w:rsidR="00502969" w:rsidRDefault="00502969" w:rsidP="00502969">
      <w:pPr>
        <w:ind w:left="0"/>
      </w:pPr>
    </w:p>
    <w:p w14:paraId="4DE59A4D" w14:textId="77777777" w:rsidR="00502969" w:rsidRDefault="00502969" w:rsidP="00502969">
      <w:pPr>
        <w:ind w:left="0"/>
      </w:pPr>
    </w:p>
    <w:p w14:paraId="7C5D4A46" w14:textId="77777777" w:rsidR="00502969" w:rsidRPr="00FE50BB" w:rsidRDefault="00502969" w:rsidP="00502969">
      <w:pPr>
        <w:ind w:left="0"/>
        <w:rPr>
          <w:vanish/>
        </w:rPr>
      </w:pPr>
    </w:p>
    <w:p w14:paraId="21F74928" w14:textId="77777777" w:rsidR="00502969" w:rsidRDefault="00502969" w:rsidP="00502969">
      <w:pPr>
        <w:ind w:left="0"/>
      </w:pPr>
    </w:p>
    <w:p w14:paraId="26BE4266" w14:textId="77777777" w:rsidR="00502969" w:rsidRPr="00E73CA2" w:rsidRDefault="00502969" w:rsidP="00502969">
      <w:pPr>
        <w:ind w:left="0"/>
      </w:pPr>
    </w:p>
    <w:p w14:paraId="6C0605BD" w14:textId="77777777" w:rsidR="00502969" w:rsidRPr="00E73CA2" w:rsidRDefault="00502969" w:rsidP="00502969">
      <w:pPr>
        <w:ind w:left="0"/>
      </w:pPr>
    </w:p>
    <w:p w14:paraId="3E1716D3" w14:textId="77777777" w:rsidR="00502969" w:rsidRPr="00E73CA2" w:rsidRDefault="00502969" w:rsidP="00502969">
      <w:pPr>
        <w:ind w:left="0"/>
      </w:pPr>
    </w:p>
    <w:p w14:paraId="16D37D8A" w14:textId="77777777" w:rsidR="00502969" w:rsidRPr="00E73CA2" w:rsidRDefault="00502969" w:rsidP="00502969">
      <w:pPr>
        <w:ind w:left="0"/>
      </w:pPr>
    </w:p>
    <w:p w14:paraId="4A83C54A" w14:textId="77777777" w:rsidR="00502969" w:rsidRPr="00E73CA2" w:rsidRDefault="00502969" w:rsidP="00502969">
      <w:pPr>
        <w:ind w:left="0"/>
      </w:pPr>
    </w:p>
    <w:p w14:paraId="3C347D87" w14:textId="77777777" w:rsidR="00502969" w:rsidRPr="00E73CA2" w:rsidRDefault="00502969" w:rsidP="00502969">
      <w:pPr>
        <w:ind w:left="0"/>
      </w:pPr>
    </w:p>
    <w:p w14:paraId="44C06F1F" w14:textId="77777777" w:rsidR="00502969" w:rsidRPr="00E73CA2" w:rsidRDefault="00502969" w:rsidP="00502969">
      <w:pPr>
        <w:ind w:left="0"/>
      </w:pPr>
    </w:p>
    <w:p w14:paraId="2573D241" w14:textId="77777777" w:rsidR="00502969" w:rsidRPr="00E73CA2" w:rsidRDefault="00502969" w:rsidP="00502969">
      <w:pPr>
        <w:ind w:left="0"/>
      </w:pPr>
    </w:p>
    <w:p w14:paraId="6755C0DB" w14:textId="77777777" w:rsidR="00502969" w:rsidRPr="00E73CA2" w:rsidRDefault="00502969" w:rsidP="00502969">
      <w:pPr>
        <w:ind w:left="0"/>
      </w:pPr>
    </w:p>
    <w:p w14:paraId="5FD48911" w14:textId="77777777" w:rsidR="00502969" w:rsidRPr="00E73CA2" w:rsidRDefault="00502969" w:rsidP="00502969">
      <w:pPr>
        <w:ind w:left="0"/>
      </w:pPr>
    </w:p>
    <w:p w14:paraId="779B4683" w14:textId="77777777" w:rsidR="00502969" w:rsidRPr="00E73CA2" w:rsidRDefault="00502969" w:rsidP="00502969">
      <w:pPr>
        <w:ind w:left="0"/>
      </w:pPr>
    </w:p>
    <w:p w14:paraId="1AECFAAA" w14:textId="77777777" w:rsidR="00502969" w:rsidRPr="00E73CA2" w:rsidRDefault="00502969" w:rsidP="00502969">
      <w:pPr>
        <w:ind w:left="0"/>
      </w:pPr>
    </w:p>
    <w:p w14:paraId="105914F7" w14:textId="77777777" w:rsidR="00502969" w:rsidRPr="00E73CA2" w:rsidRDefault="00502969" w:rsidP="00502969">
      <w:pPr>
        <w:ind w:left="0"/>
      </w:pPr>
    </w:p>
    <w:p w14:paraId="44860CF7" w14:textId="77777777" w:rsidR="00502969" w:rsidRPr="00E73CA2" w:rsidRDefault="00502969" w:rsidP="00502969">
      <w:pPr>
        <w:ind w:left="0"/>
      </w:pPr>
    </w:p>
    <w:p w14:paraId="65AC3346" w14:textId="77777777" w:rsidR="00502969" w:rsidRPr="00E73CA2" w:rsidRDefault="00502969" w:rsidP="00502969">
      <w:pPr>
        <w:ind w:left="0"/>
      </w:pPr>
    </w:p>
    <w:p w14:paraId="1A37F294" w14:textId="77777777" w:rsidR="00502969" w:rsidRPr="00E73CA2" w:rsidRDefault="00502969" w:rsidP="00502969">
      <w:pPr>
        <w:ind w:left="0"/>
      </w:pPr>
    </w:p>
    <w:p w14:paraId="59422449" w14:textId="77777777" w:rsidR="00502969" w:rsidRDefault="00502969" w:rsidP="00502969">
      <w:pPr>
        <w:ind w:left="0"/>
      </w:pPr>
    </w:p>
    <w:p w14:paraId="12407D93" w14:textId="1DD39685" w:rsidR="00502969" w:rsidRPr="00502969" w:rsidRDefault="0033505C" w:rsidP="00502969">
      <w:pPr>
        <w:ind w:left="0"/>
      </w:pPr>
      <w:r>
        <w:rPr>
          <w:noProof/>
        </w:rPr>
        <w:pict w14:anchorId="438920B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453.15pt;margin-top:3.75pt;width:225.15pt;height:57pt;z-index:1;mso-position-horizontal:right;mso-position-horizontal-relative:margin">
            <v:textbox style="mso-next-textbox:#_x0000_s2050" inset="5.85pt,.7pt,5.85pt,.7pt">
              <w:txbxContent>
                <w:p w14:paraId="7EB9A250" w14:textId="77777777" w:rsidR="00502969" w:rsidRPr="001C2E40" w:rsidRDefault="00502969" w:rsidP="00502969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〒101-0062東京都千代田区神田駿河台2-11-1</w:t>
                  </w:r>
                </w:p>
                <w:p w14:paraId="3294C4FC" w14:textId="77777777" w:rsidR="00502969" w:rsidRPr="001C2E40" w:rsidRDefault="00502969" w:rsidP="00502969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駿河台サンライズビル３</w:t>
                  </w:r>
                  <w:r>
                    <w:rPr>
                      <w:rFonts w:ascii="ＭＳ ゴシック" w:hAnsi="ＭＳ ゴシック" w:hint="eastAsia"/>
                      <w:spacing w:val="0"/>
                    </w:rPr>
                    <w:t>Ｆ</w:t>
                  </w:r>
                </w:p>
                <w:p w14:paraId="1055BD02" w14:textId="77777777" w:rsidR="00502969" w:rsidRPr="001C2E40" w:rsidRDefault="00502969" w:rsidP="00502969">
                  <w:pPr>
                    <w:ind w:left="0"/>
                    <w:jc w:val="center"/>
                    <w:rPr>
                      <w:rFonts w:ascii="ＭＳ ゴシック" w:hAnsi="ＭＳ ゴシック"/>
                      <w:b/>
                      <w:spacing w:val="0"/>
                      <w:sz w:val="22"/>
                      <w:szCs w:val="22"/>
                    </w:rPr>
                  </w:pPr>
                  <w:r w:rsidRPr="001C2E40">
                    <w:rPr>
                      <w:rFonts w:ascii="ＭＳ ゴシック" w:hAnsi="ＭＳ ゴシック" w:hint="eastAsia"/>
                      <w:b/>
                      <w:spacing w:val="0"/>
                      <w:sz w:val="22"/>
                      <w:szCs w:val="22"/>
                    </w:rPr>
                    <w:t>公益社団法人日本臨床細胞学会</w:t>
                  </w:r>
                </w:p>
                <w:p w14:paraId="4440B7D0" w14:textId="77777777" w:rsidR="00502969" w:rsidRPr="001C2E40" w:rsidRDefault="00502969" w:rsidP="00502969">
                  <w:pPr>
                    <w:ind w:left="0"/>
                    <w:jc w:val="center"/>
                    <w:rPr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FAX:03-5577-4683</w:t>
                  </w:r>
                </w:p>
              </w:txbxContent>
            </v:textbox>
            <w10:wrap anchorx="margin" anchory="page"/>
          </v:shape>
        </w:pict>
      </w:r>
      <w:bookmarkEnd w:id="1"/>
    </w:p>
    <w:sectPr w:rsidR="00502969" w:rsidRPr="00502969">
      <w:pgSz w:w="11907" w:h="16840" w:code="9"/>
      <w:pgMar w:top="964" w:right="805" w:bottom="1134" w:left="805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8E2E7" w14:textId="77777777" w:rsidR="0033505C" w:rsidRDefault="0033505C">
      <w:r>
        <w:separator/>
      </w:r>
    </w:p>
  </w:endnote>
  <w:endnote w:type="continuationSeparator" w:id="0">
    <w:p w14:paraId="358D952D" w14:textId="77777777" w:rsidR="0033505C" w:rsidRDefault="0033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08EEB" w14:textId="77777777" w:rsidR="0033505C" w:rsidRDefault="0033505C">
      <w:r>
        <w:separator/>
      </w:r>
    </w:p>
  </w:footnote>
  <w:footnote w:type="continuationSeparator" w:id="0">
    <w:p w14:paraId="330B1AF5" w14:textId="77777777" w:rsidR="0033505C" w:rsidRDefault="00335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CDC"/>
    <w:multiLevelType w:val="hybridMultilevel"/>
    <w:tmpl w:val="972C1D18"/>
    <w:lvl w:ilvl="0" w:tplc="3C7478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585975"/>
    <w:multiLevelType w:val="hybridMultilevel"/>
    <w:tmpl w:val="FF26E266"/>
    <w:lvl w:ilvl="0" w:tplc="152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2323D"/>
    <w:multiLevelType w:val="hybridMultilevel"/>
    <w:tmpl w:val="B4CA4F7C"/>
    <w:lvl w:ilvl="0" w:tplc="49521D42">
      <w:start w:val="1"/>
      <w:numFmt w:val="decimalEnclosedCircle"/>
      <w:lvlText w:val="%1"/>
      <w:lvlJc w:val="left"/>
      <w:pPr>
        <w:tabs>
          <w:tab w:val="num" w:pos="1028"/>
        </w:tabs>
        <w:ind w:left="1028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3" w15:restartNumberingAfterBreak="0">
    <w:nsid w:val="41372CD2"/>
    <w:multiLevelType w:val="hybridMultilevel"/>
    <w:tmpl w:val="34C0F5CC"/>
    <w:lvl w:ilvl="0" w:tplc="30886196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B46ABE"/>
    <w:multiLevelType w:val="hybridMultilevel"/>
    <w:tmpl w:val="CE9CB41C"/>
    <w:lvl w:ilvl="0" w:tplc="406A7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40EA"/>
    <w:multiLevelType w:val="hybridMultilevel"/>
    <w:tmpl w:val="9E68AA18"/>
    <w:lvl w:ilvl="0" w:tplc="CA5A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F2580"/>
    <w:multiLevelType w:val="hybridMultilevel"/>
    <w:tmpl w:val="D026D14C"/>
    <w:lvl w:ilvl="0" w:tplc="BC823B4A">
      <w:start w:val="1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10"/>
  </w:num>
  <w:num w:numId="24">
    <w:abstractNumId w:val="12"/>
  </w:num>
  <w:num w:numId="25">
    <w:abstractNumId w:val="16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5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474"/>
    <w:rsid w:val="0004264C"/>
    <w:rsid w:val="0004758F"/>
    <w:rsid w:val="00047DBF"/>
    <w:rsid w:val="00064D1B"/>
    <w:rsid w:val="00071011"/>
    <w:rsid w:val="00081A2A"/>
    <w:rsid w:val="000C1AA4"/>
    <w:rsid w:val="000C2630"/>
    <w:rsid w:val="000C4DD0"/>
    <w:rsid w:val="000C5367"/>
    <w:rsid w:val="000F3CD9"/>
    <w:rsid w:val="00102F4E"/>
    <w:rsid w:val="00143CB7"/>
    <w:rsid w:val="00143F66"/>
    <w:rsid w:val="0029143A"/>
    <w:rsid w:val="00291BDF"/>
    <w:rsid w:val="002B7878"/>
    <w:rsid w:val="002C26C4"/>
    <w:rsid w:val="00322DEB"/>
    <w:rsid w:val="0033505C"/>
    <w:rsid w:val="003C5F82"/>
    <w:rsid w:val="00404DC1"/>
    <w:rsid w:val="00405D5F"/>
    <w:rsid w:val="00411149"/>
    <w:rsid w:val="004A3027"/>
    <w:rsid w:val="004A533F"/>
    <w:rsid w:val="004A74EA"/>
    <w:rsid w:val="004D6809"/>
    <w:rsid w:val="004E0D80"/>
    <w:rsid w:val="00502969"/>
    <w:rsid w:val="00512772"/>
    <w:rsid w:val="005454C4"/>
    <w:rsid w:val="005541D9"/>
    <w:rsid w:val="006518B3"/>
    <w:rsid w:val="00684B01"/>
    <w:rsid w:val="00684CDF"/>
    <w:rsid w:val="00693AE1"/>
    <w:rsid w:val="006C0997"/>
    <w:rsid w:val="006C1DAB"/>
    <w:rsid w:val="006C6DBE"/>
    <w:rsid w:val="006F102F"/>
    <w:rsid w:val="0070744F"/>
    <w:rsid w:val="007667D7"/>
    <w:rsid w:val="007C0834"/>
    <w:rsid w:val="007C4480"/>
    <w:rsid w:val="008065CE"/>
    <w:rsid w:val="00870395"/>
    <w:rsid w:val="008B06ED"/>
    <w:rsid w:val="008B71A9"/>
    <w:rsid w:val="008E5E6E"/>
    <w:rsid w:val="00915D44"/>
    <w:rsid w:val="0095400A"/>
    <w:rsid w:val="00A164E1"/>
    <w:rsid w:val="00A526E2"/>
    <w:rsid w:val="00AE6F70"/>
    <w:rsid w:val="00B30B07"/>
    <w:rsid w:val="00B377B4"/>
    <w:rsid w:val="00B43BE2"/>
    <w:rsid w:val="00B80474"/>
    <w:rsid w:val="00BB0B96"/>
    <w:rsid w:val="00BB1058"/>
    <w:rsid w:val="00BB5174"/>
    <w:rsid w:val="00BC04F2"/>
    <w:rsid w:val="00C20C7B"/>
    <w:rsid w:val="00C540E2"/>
    <w:rsid w:val="00C6020E"/>
    <w:rsid w:val="00C83BB6"/>
    <w:rsid w:val="00CB359B"/>
    <w:rsid w:val="00CC54FF"/>
    <w:rsid w:val="00D4154D"/>
    <w:rsid w:val="00D67FAC"/>
    <w:rsid w:val="00D876DD"/>
    <w:rsid w:val="00D94C02"/>
    <w:rsid w:val="00DA242C"/>
    <w:rsid w:val="00DD5484"/>
    <w:rsid w:val="00DF12B8"/>
    <w:rsid w:val="00E63F47"/>
    <w:rsid w:val="00E73287"/>
    <w:rsid w:val="00E73CA2"/>
    <w:rsid w:val="00EC7C85"/>
    <w:rsid w:val="00F230E5"/>
    <w:rsid w:val="00F450FE"/>
    <w:rsid w:val="00F9637E"/>
    <w:rsid w:val="00FD5E13"/>
    <w:rsid w:val="00FE50B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7EEA9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link w:val="aff7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Pr>
      <w:rFonts w:ascii="Arial" w:hAnsi="Arial"/>
      <w:sz w:val="18"/>
      <w:szCs w:val="18"/>
    </w:rPr>
  </w:style>
  <w:style w:type="paragraph" w:styleId="afffa">
    <w:name w:val="List Paragraph"/>
    <w:basedOn w:val="a1"/>
    <w:uiPriority w:val="34"/>
    <w:qFormat/>
    <w:rsid w:val="0004758F"/>
    <w:pPr>
      <w:ind w:leftChars="400" w:left="840"/>
    </w:pPr>
  </w:style>
  <w:style w:type="character" w:customStyle="1" w:styleId="aff7">
    <w:name w:val="結語 (文字)"/>
    <w:link w:val="aff6"/>
    <w:rsid w:val="00CC54FF"/>
    <w:rPr>
      <w:rFonts w:ascii="Century" w:eastAsia="ＭＳ ゴシック" w:hAnsi="Century"/>
      <w:spacing w:val="-5"/>
      <w:kern w:val="21"/>
      <w:sz w:val="21"/>
      <w:lang w:bidi="he-IL"/>
    </w:rPr>
  </w:style>
  <w:style w:type="table" w:styleId="afffb">
    <w:name w:val="Table Grid"/>
    <w:basedOn w:val="a4"/>
    <w:rsid w:val="00CC5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51</Words>
  <Characters>296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LinksUpToDate>false</LinksUpToDate>
  <CharactersWithSpaces>346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/>
  <cp:keywords/>
  <cp:lastModifiedBy/>
  <cp:revision>1</cp:revision>
  <cp:lastPrinted>2010-10-06T02:36:00Z</cp:lastPrinted>
  <dcterms:created xsi:type="dcterms:W3CDTF">2019-09-05T03:54:00Z</dcterms:created>
  <dcterms:modified xsi:type="dcterms:W3CDTF">2022-01-19T01:20:00Z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