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754E21B7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5F9F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0B31170E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51705B12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7561A1" w14:paraId="5E833D0A" w14:textId="77777777" w:rsidTr="003F7841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4AB1EC0" w14:textId="77777777" w:rsidR="007561A1" w:rsidRPr="001C2E40" w:rsidRDefault="007561A1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3F784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8848"/>
              </w:rPr>
              <w:t>送付</w:t>
            </w:r>
            <w:r w:rsidRPr="003F784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4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3C78849" w14:textId="77777777" w:rsidR="007561A1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48C43EDF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BACCFA6" w14:textId="77777777" w:rsidR="007561A1" w:rsidRPr="00E7723C" w:rsidRDefault="007561A1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8849"/>
              </w:rPr>
              <w:t>発信</w:t>
            </w: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4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A6D698" w14:textId="77777777" w:rsidR="007561A1" w:rsidRPr="00E7723C" w:rsidRDefault="007561A1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7561A1" w14:paraId="4AE7BC42" w14:textId="77777777" w:rsidTr="003F784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C98ED5" w14:textId="77777777" w:rsidR="007561A1" w:rsidRPr="001C2E40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016FE4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8850"/>
              </w:rPr>
              <w:t>FAX</w:t>
            </w:r>
            <w:r w:rsidRPr="00016FE4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8850"/>
              </w:rPr>
              <w:t>番</w:t>
            </w:r>
            <w:r w:rsidRPr="00016FE4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885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79784B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0892EA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4F8E14B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7561A1" w14:paraId="43AE18DD" w14:textId="77777777" w:rsidTr="003F784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2E0ACA" w14:textId="77777777" w:rsidR="007561A1" w:rsidRPr="001C2E40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5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60C6EA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BBEF8D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8852"/>
              </w:rPr>
              <w:t>日</w:t>
            </w: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5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E1C777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7561A1" w:rsidRPr="006B6555" w14:paraId="070D1A76" w14:textId="77777777" w:rsidTr="003F7841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FCC136" w14:textId="77777777" w:rsidR="007561A1" w:rsidRPr="001C2E40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8853"/>
              </w:rPr>
              <w:t>件</w:t>
            </w: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5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8CEFCF" w14:textId="77777777" w:rsidR="007561A1" w:rsidRDefault="007561A1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30D8C512" w14:textId="69A54E31" w:rsidR="007561A1" w:rsidRPr="00E7723C" w:rsidRDefault="007561A1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※単品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B35857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</w:p>
        </w:tc>
      </w:tr>
    </w:tbl>
    <w:p w14:paraId="3EA276A9" w14:textId="77777777" w:rsidR="007561A1" w:rsidRDefault="007561A1" w:rsidP="007561A1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79AF14BF" w14:textId="77777777" w:rsidR="007561A1" w:rsidRDefault="007561A1" w:rsidP="007561A1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4CBBDE0B" w14:textId="1EB582FE" w:rsidR="007561A1" w:rsidRDefault="007561A1" w:rsidP="007561A1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FE178E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7561A1" w:rsidRPr="00FE50BB" w14:paraId="4352E06F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32C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1920"/>
                <w:kern w:val="0"/>
                <w:sz w:val="48"/>
                <w:szCs w:val="56"/>
                <w:fitText w:val="2880" w:id="2032879360"/>
              </w:rPr>
              <w:t>氏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FD65" w14:textId="77777777" w:rsidR="007561A1" w:rsidRPr="00E7723C" w:rsidRDefault="007561A1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7561A1" w:rsidRPr="00FE50BB" w14:paraId="18F0A979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CDF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320"/>
                <w:kern w:val="0"/>
                <w:sz w:val="48"/>
                <w:szCs w:val="56"/>
                <w:fitText w:val="2880" w:id="2032879361"/>
              </w:rPr>
              <w:t>会員番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1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0C18" w14:textId="77777777" w:rsidR="007561A1" w:rsidRPr="00E7723C" w:rsidRDefault="007561A1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7561A1" w:rsidRPr="00FE50BB" w14:paraId="4ED90739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5A3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320"/>
                <w:kern w:val="0"/>
                <w:sz w:val="48"/>
                <w:szCs w:val="56"/>
                <w:fitText w:val="2880" w:id="2032879362"/>
              </w:rPr>
              <w:t>希望雑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2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053" w14:textId="292CF511" w:rsidR="007561A1" w:rsidRPr="00E7723C" w:rsidRDefault="007561A1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093B4A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0A6303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・</w:t>
            </w:r>
            <w:r w:rsidR="005C2DB1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補冊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 xml:space="preserve">　　号</w:t>
            </w:r>
          </w:p>
        </w:tc>
      </w:tr>
      <w:tr w:rsidR="007561A1" w:rsidRPr="00FE50BB" w14:paraId="13421F8E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02F3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7561A1">
              <w:rPr>
                <w:rFonts w:hint="eastAsia"/>
                <w:spacing w:val="1920"/>
                <w:kern w:val="0"/>
                <w:sz w:val="48"/>
                <w:szCs w:val="56"/>
                <w:fitText w:val="2880" w:id="2032879363"/>
              </w:rPr>
              <w:t>価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3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1E08" w14:textId="450FA7A2" w:rsidR="007561A1" w:rsidRPr="00E7723C" w:rsidRDefault="007561A1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９</w:t>
            </w:r>
            <w:r w:rsidR="00B35857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１１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B35857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7561A1" w:rsidRPr="00FE50BB" w14:paraId="6612F479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DCB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320"/>
                <w:kern w:val="0"/>
                <w:sz w:val="48"/>
                <w:szCs w:val="56"/>
                <w:fitText w:val="2880" w:id="2032879364"/>
              </w:rPr>
              <w:t>必要部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4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6254" w14:textId="06121226" w:rsidR="007561A1" w:rsidRPr="00E7723C" w:rsidRDefault="007561A1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7561A1" w:rsidRPr="00FE50BB" w14:paraId="6AF4F5BD" w14:textId="77777777" w:rsidTr="008C140D">
        <w:trPr>
          <w:trHeight w:hRule="exact" w:val="226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BC7F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2011540" w14:textId="77777777" w:rsidR="007561A1" w:rsidRDefault="007561A1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3E990C2C" w14:textId="77777777" w:rsidR="007561A1" w:rsidRPr="00E7723C" w:rsidRDefault="007561A1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C6A2" w14:textId="77777777" w:rsidR="007561A1" w:rsidRPr="00E7723C" w:rsidRDefault="007561A1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5284390A" w14:textId="77777777" w:rsidR="007561A1" w:rsidRPr="00F52619" w:rsidRDefault="007561A1" w:rsidP="007561A1">
      <w:pPr>
        <w:ind w:left="0"/>
      </w:pPr>
    </w:p>
    <w:p w14:paraId="358D0555" w14:textId="77777777" w:rsidR="007561A1" w:rsidRDefault="007561A1" w:rsidP="007561A1">
      <w:pPr>
        <w:ind w:left="0"/>
      </w:pPr>
    </w:p>
    <w:p w14:paraId="7E125967" w14:textId="77777777" w:rsidR="007561A1" w:rsidRDefault="007561A1" w:rsidP="007561A1">
      <w:pPr>
        <w:ind w:left="0"/>
      </w:pPr>
    </w:p>
    <w:p w14:paraId="20FCC838" w14:textId="77777777" w:rsidR="007561A1" w:rsidRDefault="007561A1" w:rsidP="007561A1">
      <w:pPr>
        <w:ind w:left="0"/>
      </w:pPr>
    </w:p>
    <w:p w14:paraId="1C99D34E" w14:textId="77777777" w:rsidR="007561A1" w:rsidRDefault="007561A1" w:rsidP="007561A1">
      <w:pPr>
        <w:ind w:left="0"/>
      </w:pPr>
    </w:p>
    <w:p w14:paraId="544C0B56" w14:textId="77777777" w:rsidR="007561A1" w:rsidRDefault="007561A1" w:rsidP="007561A1">
      <w:pPr>
        <w:ind w:left="0"/>
      </w:pPr>
    </w:p>
    <w:p w14:paraId="045BBE55" w14:textId="77777777" w:rsidR="007561A1" w:rsidRDefault="007561A1" w:rsidP="007561A1">
      <w:pPr>
        <w:ind w:left="0"/>
      </w:pPr>
    </w:p>
    <w:p w14:paraId="4EA17F6C" w14:textId="77777777" w:rsidR="007561A1" w:rsidRDefault="007561A1" w:rsidP="007561A1">
      <w:pPr>
        <w:ind w:left="0"/>
      </w:pPr>
    </w:p>
    <w:p w14:paraId="24A22316" w14:textId="77777777" w:rsidR="007561A1" w:rsidRDefault="007561A1" w:rsidP="007561A1">
      <w:pPr>
        <w:ind w:left="0"/>
      </w:pPr>
    </w:p>
    <w:p w14:paraId="7B28B617" w14:textId="77777777" w:rsidR="007561A1" w:rsidRDefault="007561A1" w:rsidP="007561A1">
      <w:pPr>
        <w:ind w:left="0"/>
      </w:pPr>
    </w:p>
    <w:p w14:paraId="63DE8BE9" w14:textId="77777777" w:rsidR="007561A1" w:rsidRDefault="007561A1" w:rsidP="007561A1">
      <w:pPr>
        <w:ind w:left="0"/>
      </w:pPr>
    </w:p>
    <w:p w14:paraId="6BAA57B6" w14:textId="77777777" w:rsidR="007561A1" w:rsidRDefault="007561A1" w:rsidP="007561A1">
      <w:pPr>
        <w:ind w:left="0"/>
      </w:pPr>
    </w:p>
    <w:p w14:paraId="00F3DACE" w14:textId="77777777" w:rsidR="007561A1" w:rsidRDefault="007561A1" w:rsidP="007561A1">
      <w:pPr>
        <w:ind w:left="0"/>
      </w:pPr>
    </w:p>
    <w:p w14:paraId="261DC3B7" w14:textId="77777777" w:rsidR="007561A1" w:rsidRDefault="007561A1" w:rsidP="007561A1">
      <w:pPr>
        <w:ind w:left="0"/>
      </w:pPr>
    </w:p>
    <w:p w14:paraId="5EEA03C5" w14:textId="77777777" w:rsidR="007561A1" w:rsidRDefault="007561A1" w:rsidP="007561A1">
      <w:pPr>
        <w:ind w:left="0"/>
      </w:pPr>
    </w:p>
    <w:p w14:paraId="529F7C10" w14:textId="77777777" w:rsidR="007561A1" w:rsidRDefault="007561A1" w:rsidP="007561A1">
      <w:pPr>
        <w:ind w:left="0"/>
      </w:pPr>
    </w:p>
    <w:p w14:paraId="4B674BBA" w14:textId="77777777" w:rsidR="007561A1" w:rsidRDefault="007561A1" w:rsidP="007561A1">
      <w:pPr>
        <w:ind w:left="0"/>
      </w:pPr>
    </w:p>
    <w:p w14:paraId="54D0F736" w14:textId="77777777" w:rsidR="007561A1" w:rsidRPr="00FE50BB" w:rsidRDefault="007561A1" w:rsidP="007561A1">
      <w:pPr>
        <w:ind w:left="0"/>
        <w:rPr>
          <w:vanish/>
        </w:rPr>
      </w:pPr>
    </w:p>
    <w:p w14:paraId="6FA8A7E2" w14:textId="77777777" w:rsidR="007561A1" w:rsidRDefault="007561A1" w:rsidP="007561A1">
      <w:pPr>
        <w:ind w:left="0"/>
      </w:pPr>
    </w:p>
    <w:p w14:paraId="343D7E11" w14:textId="77777777" w:rsidR="007561A1" w:rsidRPr="00E73CA2" w:rsidRDefault="007561A1" w:rsidP="007561A1">
      <w:pPr>
        <w:ind w:left="0"/>
      </w:pPr>
    </w:p>
    <w:p w14:paraId="361A1A7C" w14:textId="77777777" w:rsidR="007561A1" w:rsidRPr="00E73CA2" w:rsidRDefault="007561A1" w:rsidP="007561A1">
      <w:pPr>
        <w:ind w:left="0"/>
      </w:pPr>
    </w:p>
    <w:p w14:paraId="2276C564" w14:textId="77777777" w:rsidR="007561A1" w:rsidRPr="00E73CA2" w:rsidRDefault="007561A1" w:rsidP="007561A1">
      <w:pPr>
        <w:ind w:left="0"/>
      </w:pPr>
    </w:p>
    <w:p w14:paraId="417F4599" w14:textId="77777777" w:rsidR="007561A1" w:rsidRPr="00E73CA2" w:rsidRDefault="007561A1" w:rsidP="007561A1">
      <w:pPr>
        <w:ind w:left="0"/>
      </w:pPr>
    </w:p>
    <w:p w14:paraId="4A9DE83B" w14:textId="77777777" w:rsidR="007561A1" w:rsidRPr="00E73CA2" w:rsidRDefault="007561A1" w:rsidP="007561A1">
      <w:pPr>
        <w:ind w:left="0"/>
      </w:pPr>
    </w:p>
    <w:p w14:paraId="26E2FD9F" w14:textId="77777777" w:rsidR="007561A1" w:rsidRPr="00E73CA2" w:rsidRDefault="007561A1" w:rsidP="007561A1">
      <w:pPr>
        <w:ind w:left="0"/>
      </w:pPr>
    </w:p>
    <w:p w14:paraId="6D287C99" w14:textId="77777777" w:rsidR="007561A1" w:rsidRPr="00E73CA2" w:rsidRDefault="007561A1" w:rsidP="007561A1">
      <w:pPr>
        <w:ind w:left="0"/>
      </w:pPr>
    </w:p>
    <w:p w14:paraId="4540F07E" w14:textId="77777777" w:rsidR="007561A1" w:rsidRPr="00E73CA2" w:rsidRDefault="007561A1" w:rsidP="007561A1">
      <w:pPr>
        <w:ind w:left="0"/>
      </w:pPr>
    </w:p>
    <w:p w14:paraId="6756F5CD" w14:textId="77777777" w:rsidR="007561A1" w:rsidRPr="00E73CA2" w:rsidRDefault="007561A1" w:rsidP="007561A1">
      <w:pPr>
        <w:ind w:left="0"/>
      </w:pPr>
    </w:p>
    <w:p w14:paraId="0E20A61F" w14:textId="77777777" w:rsidR="007561A1" w:rsidRPr="00E73CA2" w:rsidRDefault="007561A1" w:rsidP="007561A1">
      <w:pPr>
        <w:ind w:left="0"/>
      </w:pPr>
    </w:p>
    <w:p w14:paraId="1591B547" w14:textId="77777777" w:rsidR="007561A1" w:rsidRPr="00E73CA2" w:rsidRDefault="007561A1" w:rsidP="007561A1">
      <w:pPr>
        <w:ind w:left="0"/>
      </w:pPr>
    </w:p>
    <w:p w14:paraId="11E4193F" w14:textId="77777777" w:rsidR="007561A1" w:rsidRPr="00E73CA2" w:rsidRDefault="007561A1" w:rsidP="007561A1">
      <w:pPr>
        <w:ind w:left="0"/>
      </w:pPr>
    </w:p>
    <w:p w14:paraId="76A93F0E" w14:textId="77777777" w:rsidR="007561A1" w:rsidRPr="00E73CA2" w:rsidRDefault="007561A1" w:rsidP="007561A1">
      <w:pPr>
        <w:ind w:left="0"/>
      </w:pPr>
    </w:p>
    <w:p w14:paraId="55E4ECA1" w14:textId="77777777" w:rsidR="007561A1" w:rsidRPr="00E73CA2" w:rsidRDefault="007561A1" w:rsidP="007561A1">
      <w:pPr>
        <w:ind w:left="0"/>
      </w:pPr>
    </w:p>
    <w:p w14:paraId="4A56AFBC" w14:textId="77777777" w:rsidR="007561A1" w:rsidRPr="00E73CA2" w:rsidRDefault="007561A1" w:rsidP="007561A1">
      <w:pPr>
        <w:ind w:left="0"/>
      </w:pPr>
    </w:p>
    <w:p w14:paraId="7AA09191" w14:textId="77777777" w:rsidR="007561A1" w:rsidRDefault="007561A1" w:rsidP="007561A1">
      <w:pPr>
        <w:ind w:left="0"/>
      </w:pPr>
    </w:p>
    <w:p w14:paraId="04712BD7" w14:textId="1BBFF7BE" w:rsidR="00314A7C" w:rsidRPr="00314A7C" w:rsidRDefault="00D2010C" w:rsidP="00016FE4">
      <w:pPr>
        <w:ind w:left="0"/>
        <w:jc w:val="left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975D6" wp14:editId="0780D792">
                <wp:simplePos x="0" y="0"/>
                <wp:positionH relativeFrom="margin">
                  <wp:posOffset>3613151</wp:posOffset>
                </wp:positionH>
                <wp:positionV relativeFrom="paragraph">
                  <wp:posOffset>47625</wp:posOffset>
                </wp:positionV>
                <wp:extent cx="2917190" cy="723900"/>
                <wp:effectExtent l="0" t="0" r="1651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8190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〒101-0062東京都千代田区神田駿河台2-11-1</w:t>
                            </w:r>
                          </w:p>
                          <w:p w14:paraId="3DE93D97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駿河台サンライズビル３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Ｆ</w:t>
                            </w:r>
                          </w:p>
                          <w:p w14:paraId="37ECA040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b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b/>
                                <w:spacing w:val="0"/>
                                <w:sz w:val="22"/>
                                <w:szCs w:val="22"/>
                              </w:rPr>
                              <w:t>公益社団法人日本臨床細胞学会</w:t>
                            </w:r>
                          </w:p>
                          <w:p w14:paraId="0BCC7B4A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FAX:03-5577-4683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975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4.5pt;margin-top:3.75pt;width:229.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">
                <v:textbox inset="5.85pt,.7pt,5.85pt,.7pt">
                  <w:txbxContent>
                    <w:p w14:paraId="321A8190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〒101-0062東京都千代田区神田駿河台2-11-1</w:t>
                      </w:r>
                    </w:p>
                    <w:p w14:paraId="3DE93D97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駿河台サンライズビル３</w:t>
                      </w:r>
                      <w:r>
                        <w:rPr>
                          <w:rFonts w:ascii="ＭＳ ゴシック" w:hAnsi="ＭＳ ゴシック" w:hint="eastAsia"/>
                          <w:spacing w:val="0"/>
                        </w:rPr>
                        <w:t>Ｆ</w:t>
                      </w:r>
                    </w:p>
                    <w:p w14:paraId="37ECA040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b/>
                          <w:spacing w:val="0"/>
                          <w:sz w:val="22"/>
                          <w:szCs w:val="22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b/>
                          <w:spacing w:val="0"/>
                          <w:sz w:val="22"/>
                          <w:szCs w:val="22"/>
                        </w:rPr>
                        <w:t>公益社団法人日本臨床細胞学会</w:t>
                      </w:r>
                    </w:p>
                    <w:p w14:paraId="0BCC7B4A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FAX:03-5577-4683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997F4" w14:textId="77777777" w:rsidR="000510A9" w:rsidRPr="00E7723C" w:rsidRDefault="000510A9" w:rsidP="006E5803">
      <w:pPr>
        <w:ind w:left="0"/>
        <w:jc w:val="left"/>
        <w:rPr>
          <w:sz w:val="24"/>
        </w:rPr>
      </w:pPr>
    </w:p>
    <w:sectPr w:rsidR="000510A9" w:rsidRPr="00E7723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629B" w14:textId="77777777" w:rsidR="00774C62" w:rsidRDefault="00774C62">
      <w:r>
        <w:separator/>
      </w:r>
    </w:p>
  </w:endnote>
  <w:endnote w:type="continuationSeparator" w:id="0">
    <w:p w14:paraId="5AD214B1" w14:textId="77777777" w:rsidR="00774C62" w:rsidRDefault="0077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A79D" w14:textId="77777777" w:rsidR="00774C62" w:rsidRDefault="00774C62">
      <w:r>
        <w:separator/>
      </w:r>
    </w:p>
  </w:footnote>
  <w:footnote w:type="continuationSeparator" w:id="0">
    <w:p w14:paraId="2E138211" w14:textId="77777777" w:rsidR="00774C62" w:rsidRDefault="0077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1721173171">
    <w:abstractNumId w:val="9"/>
  </w:num>
  <w:num w:numId="2" w16cid:durableId="1022975453">
    <w:abstractNumId w:val="7"/>
  </w:num>
  <w:num w:numId="3" w16cid:durableId="743141131">
    <w:abstractNumId w:val="6"/>
  </w:num>
  <w:num w:numId="4" w16cid:durableId="472337342">
    <w:abstractNumId w:val="5"/>
  </w:num>
  <w:num w:numId="5" w16cid:durableId="723142204">
    <w:abstractNumId w:val="4"/>
  </w:num>
  <w:num w:numId="6" w16cid:durableId="298268814">
    <w:abstractNumId w:val="8"/>
  </w:num>
  <w:num w:numId="7" w16cid:durableId="2057580940">
    <w:abstractNumId w:val="3"/>
  </w:num>
  <w:num w:numId="8" w16cid:durableId="78794148">
    <w:abstractNumId w:val="2"/>
  </w:num>
  <w:num w:numId="9" w16cid:durableId="167065873">
    <w:abstractNumId w:val="1"/>
  </w:num>
  <w:num w:numId="10" w16cid:durableId="749037307">
    <w:abstractNumId w:val="0"/>
  </w:num>
  <w:num w:numId="11" w16cid:durableId="1217744617">
    <w:abstractNumId w:val="9"/>
  </w:num>
  <w:num w:numId="12" w16cid:durableId="362247670">
    <w:abstractNumId w:val="9"/>
  </w:num>
  <w:num w:numId="13" w16cid:durableId="1543055045">
    <w:abstractNumId w:val="7"/>
  </w:num>
  <w:num w:numId="14" w16cid:durableId="133566412">
    <w:abstractNumId w:val="6"/>
  </w:num>
  <w:num w:numId="15" w16cid:durableId="1208032991">
    <w:abstractNumId w:val="5"/>
  </w:num>
  <w:num w:numId="16" w16cid:durableId="1804732130">
    <w:abstractNumId w:val="4"/>
  </w:num>
  <w:num w:numId="17" w16cid:durableId="1949434852">
    <w:abstractNumId w:val="8"/>
  </w:num>
  <w:num w:numId="18" w16cid:durableId="389889504">
    <w:abstractNumId w:val="3"/>
  </w:num>
  <w:num w:numId="19" w16cid:durableId="1142625398">
    <w:abstractNumId w:val="2"/>
  </w:num>
  <w:num w:numId="20" w16cid:durableId="707605109">
    <w:abstractNumId w:val="1"/>
  </w:num>
  <w:num w:numId="21" w16cid:durableId="173230901">
    <w:abstractNumId w:val="0"/>
  </w:num>
  <w:num w:numId="22" w16cid:durableId="2126726150">
    <w:abstractNumId w:val="15"/>
  </w:num>
  <w:num w:numId="23" w16cid:durableId="1160579424">
    <w:abstractNumId w:val="10"/>
  </w:num>
  <w:num w:numId="24" w16cid:durableId="1328944686">
    <w:abstractNumId w:val="12"/>
  </w:num>
  <w:num w:numId="25" w16cid:durableId="708072973">
    <w:abstractNumId w:val="16"/>
  </w:num>
  <w:num w:numId="26" w16cid:durableId="12558208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92204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2639750">
    <w:abstractNumId w:val="13"/>
  </w:num>
  <w:num w:numId="29" w16cid:durableId="1981809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74"/>
    <w:rsid w:val="00016FE4"/>
    <w:rsid w:val="00032A94"/>
    <w:rsid w:val="0004758F"/>
    <w:rsid w:val="00047DBF"/>
    <w:rsid w:val="000510A9"/>
    <w:rsid w:val="00093B4A"/>
    <w:rsid w:val="000A6303"/>
    <w:rsid w:val="000C4DD0"/>
    <w:rsid w:val="001147AC"/>
    <w:rsid w:val="00241804"/>
    <w:rsid w:val="00291BDF"/>
    <w:rsid w:val="002A0859"/>
    <w:rsid w:val="002C26C4"/>
    <w:rsid w:val="00314A7C"/>
    <w:rsid w:val="00322DEB"/>
    <w:rsid w:val="0034595C"/>
    <w:rsid w:val="003C5F82"/>
    <w:rsid w:val="003F7841"/>
    <w:rsid w:val="00404DC1"/>
    <w:rsid w:val="00411149"/>
    <w:rsid w:val="0042793B"/>
    <w:rsid w:val="00465C21"/>
    <w:rsid w:val="0048308E"/>
    <w:rsid w:val="00496BB9"/>
    <w:rsid w:val="004A3027"/>
    <w:rsid w:val="004A74EA"/>
    <w:rsid w:val="004E0D80"/>
    <w:rsid w:val="00512772"/>
    <w:rsid w:val="0053478C"/>
    <w:rsid w:val="00544D71"/>
    <w:rsid w:val="005541D9"/>
    <w:rsid w:val="005C2DB1"/>
    <w:rsid w:val="005D5447"/>
    <w:rsid w:val="006518B3"/>
    <w:rsid w:val="00684CDF"/>
    <w:rsid w:val="00693AE1"/>
    <w:rsid w:val="006A4B97"/>
    <w:rsid w:val="006C0997"/>
    <w:rsid w:val="006E5803"/>
    <w:rsid w:val="006E67BE"/>
    <w:rsid w:val="0070744F"/>
    <w:rsid w:val="007561A1"/>
    <w:rsid w:val="007667D7"/>
    <w:rsid w:val="00773FE3"/>
    <w:rsid w:val="00774C62"/>
    <w:rsid w:val="007A7F5A"/>
    <w:rsid w:val="007C4480"/>
    <w:rsid w:val="00860066"/>
    <w:rsid w:val="00872970"/>
    <w:rsid w:val="008B4EA1"/>
    <w:rsid w:val="008B71A9"/>
    <w:rsid w:val="008E6308"/>
    <w:rsid w:val="009312CA"/>
    <w:rsid w:val="00983417"/>
    <w:rsid w:val="00997B94"/>
    <w:rsid w:val="00A252A8"/>
    <w:rsid w:val="00A31586"/>
    <w:rsid w:val="00A45B9E"/>
    <w:rsid w:val="00A861CA"/>
    <w:rsid w:val="00B2064D"/>
    <w:rsid w:val="00B35857"/>
    <w:rsid w:val="00B80474"/>
    <w:rsid w:val="00BB0B96"/>
    <w:rsid w:val="00BB1058"/>
    <w:rsid w:val="00BE4717"/>
    <w:rsid w:val="00BF123D"/>
    <w:rsid w:val="00C540E2"/>
    <w:rsid w:val="00C6020E"/>
    <w:rsid w:val="00C83BB6"/>
    <w:rsid w:val="00CC54FF"/>
    <w:rsid w:val="00CE112B"/>
    <w:rsid w:val="00D2010C"/>
    <w:rsid w:val="00D4154D"/>
    <w:rsid w:val="00DB5E11"/>
    <w:rsid w:val="00DF46E4"/>
    <w:rsid w:val="00E72104"/>
    <w:rsid w:val="00E7723C"/>
    <w:rsid w:val="00EC7C85"/>
    <w:rsid w:val="00F071A2"/>
    <w:rsid w:val="00F230E5"/>
    <w:rsid w:val="00F90635"/>
    <w:rsid w:val="00FD5E13"/>
    <w:rsid w:val="00FE178E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217</Words>
  <Characters>129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2019-02-15T04:34:00Z</dcterms:created>
  <dcterms:modified xsi:type="dcterms:W3CDTF">2023-01-09T23:15:00Z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