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754E21B7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5F9F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0B31170E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1705B12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7561A1" w14:paraId="5E833D0A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4AB1EC0" w14:textId="77777777" w:rsidR="007561A1" w:rsidRPr="001C2E40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3F784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8"/>
              </w:rPr>
              <w:t>送付</w:t>
            </w:r>
            <w:r w:rsidRPr="003F784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C78849" w14:textId="77777777" w:rsidR="007561A1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8C43EDF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ACCFA6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8849"/>
              </w:rPr>
              <w:t>発信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4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A6D698" w14:textId="77777777" w:rsidR="007561A1" w:rsidRPr="00E7723C" w:rsidRDefault="007561A1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7561A1" w14:paraId="4AE7BC42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C98ED5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016FE4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8850"/>
              </w:rPr>
              <w:t>FAX</w:t>
            </w:r>
            <w:r w:rsidRPr="00016FE4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8850"/>
              </w:rPr>
              <w:t>番</w:t>
            </w:r>
            <w:r w:rsidRPr="00016FE4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885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7978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0892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F8E14B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7561A1" w14:paraId="43AE18DD" w14:textId="77777777" w:rsidTr="003F7841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2E0ACA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60C6EA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BBEF8D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2"/>
              </w:rPr>
              <w:t>日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E1C777" w14:textId="77777777" w:rsidR="007561A1" w:rsidRPr="00E7723C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7561A1" w:rsidRPr="006B6555" w14:paraId="070D1A76" w14:textId="77777777" w:rsidTr="003F7841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FCC136" w14:textId="77777777" w:rsidR="007561A1" w:rsidRPr="001C2E40" w:rsidRDefault="007561A1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7561A1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8853"/>
              </w:rPr>
              <w:t>件</w:t>
            </w:r>
            <w:r w:rsidRPr="007561A1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885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8CEFCF" w14:textId="77777777" w:rsidR="007561A1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0D8C512" w14:textId="69A54E31" w:rsidR="007561A1" w:rsidRPr="00E7723C" w:rsidRDefault="007561A1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B3585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</w:p>
        </w:tc>
      </w:tr>
    </w:tbl>
    <w:p w14:paraId="3EA276A9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9AF14BF" w14:textId="77777777" w:rsidR="007561A1" w:rsidRDefault="007561A1" w:rsidP="007561A1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4CBBDE0B" w14:textId="1EB582FE" w:rsidR="007561A1" w:rsidRDefault="007561A1" w:rsidP="007561A1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FE178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7561A1" w:rsidRPr="00FE50BB" w14:paraId="4352E06F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32C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0"/>
              </w:rPr>
              <w:t>氏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FD65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18F0A9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CD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1"/>
              </w:rPr>
              <w:t>会員番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1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C18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7561A1" w:rsidRPr="00FE50BB" w14:paraId="4ED9073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5A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2"/>
              </w:rPr>
              <w:t>希望雑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2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053" w14:textId="12B1EC8F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093B4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DB7F72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</w:t>
            </w:r>
            <w:r w:rsidR="005C2DB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補冊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 xml:space="preserve">　　号</w:t>
            </w:r>
          </w:p>
        </w:tc>
      </w:tr>
      <w:tr w:rsidR="007561A1" w:rsidRPr="00FE50BB" w14:paraId="13421F8E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02F3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7561A1">
              <w:rPr>
                <w:rFonts w:hint="eastAsia"/>
                <w:spacing w:val="1920"/>
                <w:kern w:val="0"/>
                <w:sz w:val="48"/>
                <w:szCs w:val="56"/>
                <w:fitText w:val="2880" w:id="2032879363"/>
              </w:rPr>
              <w:t>価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3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1E08" w14:textId="450FA7A2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９</w:t>
            </w:r>
            <w:r w:rsidR="00B3585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１１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０円</w:t>
            </w:r>
            <w:r w:rsidR="00B35857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7561A1" w:rsidRPr="00FE50BB" w14:paraId="6612F479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DCB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7561A1">
              <w:rPr>
                <w:rFonts w:hint="eastAsia"/>
                <w:spacing w:val="320"/>
                <w:kern w:val="0"/>
                <w:sz w:val="48"/>
                <w:szCs w:val="56"/>
                <w:fitText w:val="2880" w:id="2032879364"/>
              </w:rPr>
              <w:t>必要部</w:t>
            </w:r>
            <w:r w:rsidRPr="007561A1">
              <w:rPr>
                <w:rFonts w:hint="eastAsia"/>
                <w:spacing w:val="0"/>
                <w:kern w:val="0"/>
                <w:sz w:val="48"/>
                <w:szCs w:val="56"/>
                <w:fitText w:val="2880" w:id="2032879364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6254" w14:textId="06121226" w:rsidR="007561A1" w:rsidRPr="00E7723C" w:rsidRDefault="007561A1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7561A1" w:rsidRPr="00FE50BB" w14:paraId="6AF4F5BD" w14:textId="77777777" w:rsidTr="008C140D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C7F" w14:textId="77777777" w:rsidR="007561A1" w:rsidRPr="00E7723C" w:rsidRDefault="007561A1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2011540" w14:textId="77777777" w:rsidR="007561A1" w:rsidRDefault="007561A1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3E990C2C" w14:textId="77777777" w:rsidR="007561A1" w:rsidRPr="00E7723C" w:rsidRDefault="007561A1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C6A2" w14:textId="77777777" w:rsidR="007561A1" w:rsidRPr="00E7723C" w:rsidRDefault="007561A1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5284390A" w14:textId="77777777" w:rsidR="007561A1" w:rsidRPr="00F52619" w:rsidRDefault="007561A1" w:rsidP="007561A1">
      <w:pPr>
        <w:ind w:left="0"/>
      </w:pPr>
    </w:p>
    <w:p w14:paraId="358D0555" w14:textId="77777777" w:rsidR="007561A1" w:rsidRDefault="007561A1" w:rsidP="007561A1">
      <w:pPr>
        <w:ind w:left="0"/>
      </w:pPr>
    </w:p>
    <w:p w14:paraId="7E125967" w14:textId="77777777" w:rsidR="007561A1" w:rsidRDefault="007561A1" w:rsidP="007561A1">
      <w:pPr>
        <w:ind w:left="0"/>
      </w:pPr>
    </w:p>
    <w:p w14:paraId="20FCC838" w14:textId="77777777" w:rsidR="007561A1" w:rsidRDefault="007561A1" w:rsidP="007561A1">
      <w:pPr>
        <w:ind w:left="0"/>
      </w:pPr>
    </w:p>
    <w:p w14:paraId="1C99D34E" w14:textId="77777777" w:rsidR="007561A1" w:rsidRDefault="007561A1" w:rsidP="007561A1">
      <w:pPr>
        <w:ind w:left="0"/>
      </w:pPr>
    </w:p>
    <w:p w14:paraId="544C0B56" w14:textId="77777777" w:rsidR="007561A1" w:rsidRDefault="007561A1" w:rsidP="007561A1">
      <w:pPr>
        <w:ind w:left="0"/>
      </w:pPr>
    </w:p>
    <w:p w14:paraId="045BBE55" w14:textId="77777777" w:rsidR="007561A1" w:rsidRDefault="007561A1" w:rsidP="007561A1">
      <w:pPr>
        <w:ind w:left="0"/>
      </w:pPr>
    </w:p>
    <w:p w14:paraId="4EA17F6C" w14:textId="77777777" w:rsidR="007561A1" w:rsidRDefault="007561A1" w:rsidP="007561A1">
      <w:pPr>
        <w:ind w:left="0"/>
      </w:pPr>
    </w:p>
    <w:p w14:paraId="24A22316" w14:textId="77777777" w:rsidR="007561A1" w:rsidRDefault="007561A1" w:rsidP="007561A1">
      <w:pPr>
        <w:ind w:left="0"/>
      </w:pPr>
    </w:p>
    <w:p w14:paraId="7B28B617" w14:textId="77777777" w:rsidR="007561A1" w:rsidRDefault="007561A1" w:rsidP="007561A1">
      <w:pPr>
        <w:ind w:left="0"/>
      </w:pPr>
    </w:p>
    <w:p w14:paraId="63DE8BE9" w14:textId="77777777" w:rsidR="007561A1" w:rsidRDefault="007561A1" w:rsidP="007561A1">
      <w:pPr>
        <w:ind w:left="0"/>
      </w:pPr>
    </w:p>
    <w:p w14:paraId="6BAA57B6" w14:textId="77777777" w:rsidR="007561A1" w:rsidRDefault="007561A1" w:rsidP="007561A1">
      <w:pPr>
        <w:ind w:left="0"/>
      </w:pPr>
    </w:p>
    <w:p w14:paraId="00F3DACE" w14:textId="77777777" w:rsidR="007561A1" w:rsidRDefault="007561A1" w:rsidP="007561A1">
      <w:pPr>
        <w:ind w:left="0"/>
      </w:pPr>
    </w:p>
    <w:p w14:paraId="261DC3B7" w14:textId="77777777" w:rsidR="007561A1" w:rsidRDefault="007561A1" w:rsidP="007561A1">
      <w:pPr>
        <w:ind w:left="0"/>
      </w:pPr>
    </w:p>
    <w:p w14:paraId="5EEA03C5" w14:textId="77777777" w:rsidR="007561A1" w:rsidRDefault="007561A1" w:rsidP="007561A1">
      <w:pPr>
        <w:ind w:left="0"/>
      </w:pPr>
    </w:p>
    <w:p w14:paraId="529F7C10" w14:textId="77777777" w:rsidR="007561A1" w:rsidRDefault="007561A1" w:rsidP="007561A1">
      <w:pPr>
        <w:ind w:left="0"/>
      </w:pPr>
    </w:p>
    <w:p w14:paraId="4B674BBA" w14:textId="77777777" w:rsidR="007561A1" w:rsidRDefault="007561A1" w:rsidP="007561A1">
      <w:pPr>
        <w:ind w:left="0"/>
      </w:pPr>
    </w:p>
    <w:p w14:paraId="54D0F736" w14:textId="77777777" w:rsidR="007561A1" w:rsidRPr="00FE50BB" w:rsidRDefault="007561A1" w:rsidP="007561A1">
      <w:pPr>
        <w:ind w:left="0"/>
        <w:rPr>
          <w:vanish/>
        </w:rPr>
      </w:pPr>
    </w:p>
    <w:p w14:paraId="6FA8A7E2" w14:textId="77777777" w:rsidR="007561A1" w:rsidRDefault="007561A1" w:rsidP="007561A1">
      <w:pPr>
        <w:ind w:left="0"/>
      </w:pPr>
    </w:p>
    <w:p w14:paraId="343D7E11" w14:textId="77777777" w:rsidR="007561A1" w:rsidRPr="00E73CA2" w:rsidRDefault="007561A1" w:rsidP="007561A1">
      <w:pPr>
        <w:ind w:left="0"/>
      </w:pPr>
    </w:p>
    <w:p w14:paraId="361A1A7C" w14:textId="77777777" w:rsidR="007561A1" w:rsidRPr="00E73CA2" w:rsidRDefault="007561A1" w:rsidP="007561A1">
      <w:pPr>
        <w:ind w:left="0"/>
      </w:pPr>
    </w:p>
    <w:p w14:paraId="2276C564" w14:textId="77777777" w:rsidR="007561A1" w:rsidRPr="00E73CA2" w:rsidRDefault="007561A1" w:rsidP="007561A1">
      <w:pPr>
        <w:ind w:left="0"/>
      </w:pPr>
    </w:p>
    <w:p w14:paraId="417F4599" w14:textId="77777777" w:rsidR="007561A1" w:rsidRPr="00E73CA2" w:rsidRDefault="007561A1" w:rsidP="007561A1">
      <w:pPr>
        <w:ind w:left="0"/>
      </w:pPr>
    </w:p>
    <w:p w14:paraId="4A9DE83B" w14:textId="77777777" w:rsidR="007561A1" w:rsidRPr="00E73CA2" w:rsidRDefault="007561A1" w:rsidP="007561A1">
      <w:pPr>
        <w:ind w:left="0"/>
      </w:pPr>
    </w:p>
    <w:p w14:paraId="26E2FD9F" w14:textId="77777777" w:rsidR="007561A1" w:rsidRPr="00E73CA2" w:rsidRDefault="007561A1" w:rsidP="007561A1">
      <w:pPr>
        <w:ind w:left="0"/>
      </w:pPr>
    </w:p>
    <w:p w14:paraId="6D287C99" w14:textId="77777777" w:rsidR="007561A1" w:rsidRPr="00E73CA2" w:rsidRDefault="007561A1" w:rsidP="007561A1">
      <w:pPr>
        <w:ind w:left="0"/>
      </w:pPr>
    </w:p>
    <w:p w14:paraId="4540F07E" w14:textId="77777777" w:rsidR="007561A1" w:rsidRPr="00E73CA2" w:rsidRDefault="007561A1" w:rsidP="007561A1">
      <w:pPr>
        <w:ind w:left="0"/>
      </w:pPr>
    </w:p>
    <w:p w14:paraId="6756F5CD" w14:textId="77777777" w:rsidR="007561A1" w:rsidRPr="00E73CA2" w:rsidRDefault="007561A1" w:rsidP="007561A1">
      <w:pPr>
        <w:ind w:left="0"/>
      </w:pPr>
    </w:p>
    <w:p w14:paraId="0E20A61F" w14:textId="77777777" w:rsidR="007561A1" w:rsidRPr="00E73CA2" w:rsidRDefault="007561A1" w:rsidP="007561A1">
      <w:pPr>
        <w:ind w:left="0"/>
      </w:pPr>
    </w:p>
    <w:p w14:paraId="1591B547" w14:textId="77777777" w:rsidR="007561A1" w:rsidRPr="00E73CA2" w:rsidRDefault="007561A1" w:rsidP="007561A1">
      <w:pPr>
        <w:ind w:left="0"/>
      </w:pPr>
    </w:p>
    <w:p w14:paraId="11E4193F" w14:textId="77777777" w:rsidR="007561A1" w:rsidRPr="00E73CA2" w:rsidRDefault="007561A1" w:rsidP="007561A1">
      <w:pPr>
        <w:ind w:left="0"/>
      </w:pPr>
    </w:p>
    <w:p w14:paraId="76A93F0E" w14:textId="77777777" w:rsidR="007561A1" w:rsidRPr="00E73CA2" w:rsidRDefault="007561A1" w:rsidP="007561A1">
      <w:pPr>
        <w:ind w:left="0"/>
      </w:pPr>
    </w:p>
    <w:p w14:paraId="55E4ECA1" w14:textId="77777777" w:rsidR="007561A1" w:rsidRPr="00E73CA2" w:rsidRDefault="007561A1" w:rsidP="007561A1">
      <w:pPr>
        <w:ind w:left="0"/>
      </w:pPr>
    </w:p>
    <w:p w14:paraId="4A56AFBC" w14:textId="77777777" w:rsidR="007561A1" w:rsidRPr="00E73CA2" w:rsidRDefault="007561A1" w:rsidP="007561A1">
      <w:pPr>
        <w:ind w:left="0"/>
      </w:pPr>
    </w:p>
    <w:p w14:paraId="7AA09191" w14:textId="77777777" w:rsidR="007561A1" w:rsidRDefault="007561A1" w:rsidP="007561A1">
      <w:pPr>
        <w:ind w:left="0"/>
      </w:pPr>
    </w:p>
    <w:p w14:paraId="04712BD7" w14:textId="1BBFF7BE" w:rsidR="00314A7C" w:rsidRPr="00314A7C" w:rsidRDefault="00D2010C" w:rsidP="00016FE4">
      <w:pPr>
        <w:ind w:left="0"/>
        <w:jc w:val="left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975D6" wp14:editId="0780D792">
                <wp:simplePos x="0" y="0"/>
                <wp:positionH relativeFrom="margin">
                  <wp:posOffset>3613151</wp:posOffset>
                </wp:positionH>
                <wp:positionV relativeFrom="paragraph">
                  <wp:posOffset>47625</wp:posOffset>
                </wp:positionV>
                <wp:extent cx="2917190" cy="723900"/>
                <wp:effectExtent l="0" t="0" r="1651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819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〒101-0062東京都千代田区神田駿河台2-11-1</w:t>
                            </w:r>
                          </w:p>
                          <w:p w14:paraId="3DE93D97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駿河台サンライズビル３</w:t>
                            </w:r>
                            <w:r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Ｆ</w:t>
                            </w:r>
                          </w:p>
                          <w:p w14:paraId="37ECA040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rFonts w:ascii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公益社団法人日本臨床細胞学会</w:t>
                            </w:r>
                          </w:p>
                          <w:p w14:paraId="0BCC7B4A" w14:textId="77777777" w:rsidR="007561A1" w:rsidRPr="001C2E40" w:rsidRDefault="007561A1" w:rsidP="007561A1">
                            <w:pPr>
                              <w:ind w:left="0"/>
                              <w:jc w:val="center"/>
                              <w:rPr>
                                <w:spacing w:val="0"/>
                              </w:rPr>
                            </w:pPr>
                            <w:r w:rsidRPr="001C2E40">
                              <w:rPr>
                                <w:rFonts w:ascii="ＭＳ ゴシック" w:hAnsi="ＭＳ ゴシック" w:hint="eastAsia"/>
                                <w:spacing w:val="0"/>
                              </w:rPr>
                              <w:t>FAX:03-5577-4683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97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4.5pt;margin-top:3.75pt;width:229.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">
                <v:textbox inset="5.85pt,.7pt,5.85pt,.7pt">
                  <w:txbxContent>
                    <w:p w14:paraId="321A819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〒101-0062東京都千代田区神田駿河台2-11-1</w:t>
                      </w:r>
                    </w:p>
                    <w:p w14:paraId="3DE93D97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駿河台サンライズビル３</w:t>
                      </w:r>
                      <w:r>
                        <w:rPr>
                          <w:rFonts w:ascii="ＭＳ ゴシック" w:hAnsi="ＭＳ ゴシック" w:hint="eastAsia"/>
                          <w:spacing w:val="0"/>
                        </w:rPr>
                        <w:t>Ｆ</w:t>
                      </w:r>
                    </w:p>
                    <w:p w14:paraId="37ECA040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rFonts w:ascii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公益社団法人日本臨床細胞学会</w:t>
                      </w:r>
                    </w:p>
                    <w:p w14:paraId="0BCC7B4A" w14:textId="77777777" w:rsidR="007561A1" w:rsidRPr="001C2E40" w:rsidRDefault="007561A1" w:rsidP="007561A1">
                      <w:pPr>
                        <w:ind w:left="0"/>
                        <w:jc w:val="center"/>
                        <w:rPr>
                          <w:spacing w:val="0"/>
                        </w:rPr>
                      </w:pPr>
                      <w:r w:rsidRPr="001C2E40">
                        <w:rPr>
                          <w:rFonts w:ascii="ＭＳ ゴシック" w:hAnsi="ＭＳ ゴシック" w:hint="eastAsia"/>
                          <w:spacing w:val="0"/>
                        </w:rPr>
                        <w:t>FAX:03-5577-4683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997F4" w14:textId="77777777" w:rsidR="000510A9" w:rsidRPr="00E7723C" w:rsidRDefault="000510A9" w:rsidP="006E5803">
      <w:pPr>
        <w:ind w:left="0"/>
        <w:jc w:val="left"/>
        <w:rPr>
          <w:sz w:val="24"/>
        </w:rPr>
      </w:pPr>
    </w:p>
    <w:sectPr w:rsidR="000510A9" w:rsidRPr="00E7723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580C" w14:textId="77777777" w:rsidR="00C0472F" w:rsidRDefault="00C0472F">
      <w:r>
        <w:separator/>
      </w:r>
    </w:p>
  </w:endnote>
  <w:endnote w:type="continuationSeparator" w:id="0">
    <w:p w14:paraId="33D00DDD" w14:textId="77777777" w:rsidR="00C0472F" w:rsidRDefault="00C0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28FB" w14:textId="77777777" w:rsidR="00C0472F" w:rsidRDefault="00C0472F">
      <w:r>
        <w:separator/>
      </w:r>
    </w:p>
  </w:footnote>
  <w:footnote w:type="continuationSeparator" w:id="0">
    <w:p w14:paraId="66C20D07" w14:textId="77777777" w:rsidR="00C0472F" w:rsidRDefault="00C0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721173171">
    <w:abstractNumId w:val="9"/>
  </w:num>
  <w:num w:numId="2" w16cid:durableId="1022975453">
    <w:abstractNumId w:val="7"/>
  </w:num>
  <w:num w:numId="3" w16cid:durableId="743141131">
    <w:abstractNumId w:val="6"/>
  </w:num>
  <w:num w:numId="4" w16cid:durableId="472337342">
    <w:abstractNumId w:val="5"/>
  </w:num>
  <w:num w:numId="5" w16cid:durableId="723142204">
    <w:abstractNumId w:val="4"/>
  </w:num>
  <w:num w:numId="6" w16cid:durableId="298268814">
    <w:abstractNumId w:val="8"/>
  </w:num>
  <w:num w:numId="7" w16cid:durableId="2057580940">
    <w:abstractNumId w:val="3"/>
  </w:num>
  <w:num w:numId="8" w16cid:durableId="78794148">
    <w:abstractNumId w:val="2"/>
  </w:num>
  <w:num w:numId="9" w16cid:durableId="167065873">
    <w:abstractNumId w:val="1"/>
  </w:num>
  <w:num w:numId="10" w16cid:durableId="749037307">
    <w:abstractNumId w:val="0"/>
  </w:num>
  <w:num w:numId="11" w16cid:durableId="1217744617">
    <w:abstractNumId w:val="9"/>
  </w:num>
  <w:num w:numId="12" w16cid:durableId="362247670">
    <w:abstractNumId w:val="9"/>
  </w:num>
  <w:num w:numId="13" w16cid:durableId="1543055045">
    <w:abstractNumId w:val="7"/>
  </w:num>
  <w:num w:numId="14" w16cid:durableId="133566412">
    <w:abstractNumId w:val="6"/>
  </w:num>
  <w:num w:numId="15" w16cid:durableId="1208032991">
    <w:abstractNumId w:val="5"/>
  </w:num>
  <w:num w:numId="16" w16cid:durableId="1804732130">
    <w:abstractNumId w:val="4"/>
  </w:num>
  <w:num w:numId="17" w16cid:durableId="1949434852">
    <w:abstractNumId w:val="8"/>
  </w:num>
  <w:num w:numId="18" w16cid:durableId="389889504">
    <w:abstractNumId w:val="3"/>
  </w:num>
  <w:num w:numId="19" w16cid:durableId="1142625398">
    <w:abstractNumId w:val="2"/>
  </w:num>
  <w:num w:numId="20" w16cid:durableId="707605109">
    <w:abstractNumId w:val="1"/>
  </w:num>
  <w:num w:numId="21" w16cid:durableId="173230901">
    <w:abstractNumId w:val="0"/>
  </w:num>
  <w:num w:numId="22" w16cid:durableId="2126726150">
    <w:abstractNumId w:val="15"/>
  </w:num>
  <w:num w:numId="23" w16cid:durableId="1160579424">
    <w:abstractNumId w:val="10"/>
  </w:num>
  <w:num w:numId="24" w16cid:durableId="1328944686">
    <w:abstractNumId w:val="12"/>
  </w:num>
  <w:num w:numId="25" w16cid:durableId="708072973">
    <w:abstractNumId w:val="16"/>
  </w:num>
  <w:num w:numId="26" w16cid:durableId="12558208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92204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2639750">
    <w:abstractNumId w:val="13"/>
  </w:num>
  <w:num w:numId="29" w16cid:durableId="198180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74"/>
    <w:rsid w:val="00016FE4"/>
    <w:rsid w:val="00032A94"/>
    <w:rsid w:val="0004758F"/>
    <w:rsid w:val="00047DBF"/>
    <w:rsid w:val="000510A9"/>
    <w:rsid w:val="00093B4A"/>
    <w:rsid w:val="000A6303"/>
    <w:rsid w:val="000C4DD0"/>
    <w:rsid w:val="001147AC"/>
    <w:rsid w:val="00241804"/>
    <w:rsid w:val="00291BDF"/>
    <w:rsid w:val="002A0859"/>
    <w:rsid w:val="002C26C4"/>
    <w:rsid w:val="00314A7C"/>
    <w:rsid w:val="00322DEB"/>
    <w:rsid w:val="0034595C"/>
    <w:rsid w:val="003C5F82"/>
    <w:rsid w:val="003F7841"/>
    <w:rsid w:val="00404DC1"/>
    <w:rsid w:val="00411149"/>
    <w:rsid w:val="0042793B"/>
    <w:rsid w:val="00465C21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5C2DB1"/>
    <w:rsid w:val="005D5447"/>
    <w:rsid w:val="006518B3"/>
    <w:rsid w:val="00684CDF"/>
    <w:rsid w:val="00693AE1"/>
    <w:rsid w:val="006A4B97"/>
    <w:rsid w:val="006C0997"/>
    <w:rsid w:val="006E5803"/>
    <w:rsid w:val="006E67BE"/>
    <w:rsid w:val="0070744F"/>
    <w:rsid w:val="007561A1"/>
    <w:rsid w:val="007667D7"/>
    <w:rsid w:val="00773FE3"/>
    <w:rsid w:val="00774C62"/>
    <w:rsid w:val="007A7F5A"/>
    <w:rsid w:val="007C4480"/>
    <w:rsid w:val="00860066"/>
    <w:rsid w:val="00872970"/>
    <w:rsid w:val="008B4EA1"/>
    <w:rsid w:val="008B71A9"/>
    <w:rsid w:val="008E6308"/>
    <w:rsid w:val="009312CA"/>
    <w:rsid w:val="00983417"/>
    <w:rsid w:val="00997B94"/>
    <w:rsid w:val="00A252A8"/>
    <w:rsid w:val="00A31586"/>
    <w:rsid w:val="00A45B9E"/>
    <w:rsid w:val="00A861CA"/>
    <w:rsid w:val="00B2064D"/>
    <w:rsid w:val="00B35857"/>
    <w:rsid w:val="00B80474"/>
    <w:rsid w:val="00BB0B96"/>
    <w:rsid w:val="00BB1058"/>
    <w:rsid w:val="00BE4717"/>
    <w:rsid w:val="00BF123D"/>
    <w:rsid w:val="00C0472F"/>
    <w:rsid w:val="00C540E2"/>
    <w:rsid w:val="00C6020E"/>
    <w:rsid w:val="00C83BB6"/>
    <w:rsid w:val="00CC54FF"/>
    <w:rsid w:val="00CE112B"/>
    <w:rsid w:val="00D2010C"/>
    <w:rsid w:val="00D4154D"/>
    <w:rsid w:val="00DB5E11"/>
    <w:rsid w:val="00DB7F72"/>
    <w:rsid w:val="00DF46E4"/>
    <w:rsid w:val="00E72104"/>
    <w:rsid w:val="00E7723C"/>
    <w:rsid w:val="00EC7C85"/>
    <w:rsid w:val="00F071A2"/>
    <w:rsid w:val="00F230E5"/>
    <w:rsid w:val="00F90635"/>
    <w:rsid w:val="00FD5E13"/>
    <w:rsid w:val="00FE178E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51</Words>
  <Characters>295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2019-02-15T04:34:00Z</dcterms:created>
  <dcterms:modified xsi:type="dcterms:W3CDTF">2024-01-22T05:19:00Z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