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4323DFA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3527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5684E3CC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247DBA4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025E5" w14:paraId="745988A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00608B" w14:textId="77777777" w:rsidR="004025E5" w:rsidRPr="001C2E40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4"/>
              </w:rPr>
              <w:t>送付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84613B" w14:textId="77777777" w:rsidR="004025E5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892D8C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92CA38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5"/>
              </w:rPr>
              <w:t>発信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649949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025E5" w14:paraId="47568D4F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DBF6FD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1666"/>
              </w:rPr>
              <w:t>FAX</w:t>
            </w:r>
            <w:r w:rsidRPr="004025E5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1666"/>
              </w:rPr>
              <w:t>番</w:t>
            </w:r>
            <w:r w:rsidRPr="004025E5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16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F01AD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104BC6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37C393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025E5" w14:paraId="03324D0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77DE4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97F83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19C0A0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8"/>
              </w:rPr>
              <w:t>日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FF9CE1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025E5" w:rsidRPr="006B6555" w14:paraId="287EE6D7" w14:textId="77777777" w:rsidTr="004025E5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C14DC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9"/>
              </w:rPr>
              <w:t>件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D25F8F" w14:textId="77777777" w:rsidR="004025E5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7EA8B043" w14:textId="7D2BB490" w:rsidR="004025E5" w:rsidRPr="00E7723C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6冊セット</w:t>
            </w:r>
            <w:r w:rsidR="00AE4588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</w:tbl>
    <w:p w14:paraId="4B3518A4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EFF3AB2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307BA6D1" w14:textId="50BB2AF5" w:rsidR="004025E5" w:rsidRDefault="004025E5" w:rsidP="004025E5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025E5" w:rsidRPr="00FE50BB" w14:paraId="0BFED4D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5D6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0"/>
              </w:rPr>
              <w:t>氏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8847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2F4E1A5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67E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1"/>
              </w:rPr>
              <w:t>会員番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B8F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13FEB2EC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34D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2"/>
              </w:rPr>
              <w:t>希望雑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F8F1" w14:textId="23E662A4" w:rsidR="004025E5" w:rsidRPr="00F47D36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4A192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D84BC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254CF278" w14:textId="1342CE09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AA19ED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4025E5" w:rsidRPr="00FE50BB" w14:paraId="156A5EE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CC98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3"/>
              </w:rPr>
              <w:t>価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A49" w14:textId="6D1715EB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２４</w:t>
            </w:r>
            <w:r w:rsidR="00026BA9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026BA9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025E5" w:rsidRPr="00FE50BB" w14:paraId="395F904B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2B3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4"/>
              </w:rPr>
              <w:t>必要部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0D65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025E5" w:rsidRPr="00FE50BB" w14:paraId="202EFF69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545B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CC3E900" w14:textId="77777777" w:rsidR="004025E5" w:rsidRDefault="004025E5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2CE527B" w14:textId="77777777" w:rsidR="004025E5" w:rsidRPr="00E7723C" w:rsidRDefault="004025E5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56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60935C3" w14:textId="77777777" w:rsidR="004025E5" w:rsidRPr="00F52619" w:rsidRDefault="004025E5" w:rsidP="004025E5">
      <w:pPr>
        <w:ind w:left="0"/>
      </w:pPr>
    </w:p>
    <w:p w14:paraId="6A6052C7" w14:textId="77777777" w:rsidR="004025E5" w:rsidRDefault="004025E5" w:rsidP="004025E5">
      <w:pPr>
        <w:ind w:left="0"/>
      </w:pPr>
    </w:p>
    <w:p w14:paraId="0C548D70" w14:textId="77777777" w:rsidR="004025E5" w:rsidRDefault="004025E5" w:rsidP="004025E5">
      <w:pPr>
        <w:ind w:left="0"/>
      </w:pPr>
    </w:p>
    <w:p w14:paraId="22C2BFCE" w14:textId="77777777" w:rsidR="004025E5" w:rsidRDefault="004025E5" w:rsidP="004025E5">
      <w:pPr>
        <w:ind w:left="0"/>
      </w:pPr>
    </w:p>
    <w:p w14:paraId="24450B91" w14:textId="77777777" w:rsidR="004025E5" w:rsidRDefault="004025E5" w:rsidP="004025E5">
      <w:pPr>
        <w:ind w:left="0"/>
      </w:pPr>
    </w:p>
    <w:p w14:paraId="07D98954" w14:textId="77777777" w:rsidR="004025E5" w:rsidRDefault="004025E5" w:rsidP="004025E5">
      <w:pPr>
        <w:ind w:left="0"/>
      </w:pPr>
    </w:p>
    <w:p w14:paraId="3F761237" w14:textId="77777777" w:rsidR="004025E5" w:rsidRDefault="004025E5" w:rsidP="004025E5">
      <w:pPr>
        <w:ind w:left="0"/>
      </w:pPr>
    </w:p>
    <w:p w14:paraId="2FA59263" w14:textId="77777777" w:rsidR="004025E5" w:rsidRDefault="004025E5" w:rsidP="004025E5">
      <w:pPr>
        <w:ind w:left="0"/>
      </w:pPr>
    </w:p>
    <w:p w14:paraId="7DEDA199" w14:textId="77777777" w:rsidR="004025E5" w:rsidRDefault="004025E5" w:rsidP="004025E5">
      <w:pPr>
        <w:ind w:left="0"/>
      </w:pPr>
    </w:p>
    <w:p w14:paraId="205D6F48" w14:textId="77777777" w:rsidR="004025E5" w:rsidRDefault="004025E5" w:rsidP="004025E5">
      <w:pPr>
        <w:ind w:left="0"/>
      </w:pPr>
    </w:p>
    <w:p w14:paraId="3B82EB02" w14:textId="77777777" w:rsidR="004025E5" w:rsidRDefault="004025E5" w:rsidP="004025E5">
      <w:pPr>
        <w:ind w:left="0"/>
      </w:pPr>
    </w:p>
    <w:p w14:paraId="287E7B01" w14:textId="77777777" w:rsidR="004025E5" w:rsidRDefault="004025E5" w:rsidP="004025E5">
      <w:pPr>
        <w:ind w:left="0"/>
      </w:pPr>
    </w:p>
    <w:p w14:paraId="17418F96" w14:textId="77777777" w:rsidR="004025E5" w:rsidRDefault="004025E5" w:rsidP="004025E5">
      <w:pPr>
        <w:ind w:left="0"/>
      </w:pPr>
    </w:p>
    <w:p w14:paraId="492E2623" w14:textId="77777777" w:rsidR="004025E5" w:rsidRDefault="004025E5" w:rsidP="004025E5">
      <w:pPr>
        <w:ind w:left="0"/>
      </w:pPr>
    </w:p>
    <w:p w14:paraId="0A79F2D8" w14:textId="77777777" w:rsidR="004025E5" w:rsidRDefault="004025E5" w:rsidP="004025E5">
      <w:pPr>
        <w:ind w:left="0"/>
      </w:pPr>
    </w:p>
    <w:p w14:paraId="0366120D" w14:textId="77777777" w:rsidR="004025E5" w:rsidRDefault="004025E5" w:rsidP="004025E5">
      <w:pPr>
        <w:ind w:left="0"/>
      </w:pPr>
    </w:p>
    <w:p w14:paraId="7DCF3E6E" w14:textId="77777777" w:rsidR="004025E5" w:rsidRDefault="004025E5" w:rsidP="004025E5">
      <w:pPr>
        <w:ind w:left="0"/>
      </w:pPr>
    </w:p>
    <w:p w14:paraId="129B0DA1" w14:textId="77777777" w:rsidR="004025E5" w:rsidRPr="00FE50BB" w:rsidRDefault="004025E5" w:rsidP="004025E5">
      <w:pPr>
        <w:ind w:left="0"/>
        <w:rPr>
          <w:vanish/>
        </w:rPr>
      </w:pPr>
    </w:p>
    <w:p w14:paraId="6166A324" w14:textId="77777777" w:rsidR="004025E5" w:rsidRDefault="004025E5" w:rsidP="004025E5">
      <w:pPr>
        <w:ind w:left="0"/>
      </w:pPr>
    </w:p>
    <w:p w14:paraId="398D8B1F" w14:textId="77777777" w:rsidR="004025E5" w:rsidRPr="00E73CA2" w:rsidRDefault="004025E5" w:rsidP="004025E5">
      <w:pPr>
        <w:ind w:left="0"/>
      </w:pPr>
    </w:p>
    <w:p w14:paraId="061F0573" w14:textId="77777777" w:rsidR="004025E5" w:rsidRPr="00E73CA2" w:rsidRDefault="004025E5" w:rsidP="004025E5">
      <w:pPr>
        <w:ind w:left="0"/>
      </w:pPr>
    </w:p>
    <w:p w14:paraId="6F20B071" w14:textId="77777777" w:rsidR="004025E5" w:rsidRPr="00E73CA2" w:rsidRDefault="004025E5" w:rsidP="004025E5">
      <w:pPr>
        <w:ind w:left="0"/>
      </w:pPr>
    </w:p>
    <w:p w14:paraId="541DCA92" w14:textId="77777777" w:rsidR="004025E5" w:rsidRPr="00E73CA2" w:rsidRDefault="004025E5" w:rsidP="004025E5">
      <w:pPr>
        <w:ind w:left="0"/>
      </w:pPr>
    </w:p>
    <w:p w14:paraId="15F1360F" w14:textId="77777777" w:rsidR="004025E5" w:rsidRPr="00E73CA2" w:rsidRDefault="004025E5" w:rsidP="004025E5">
      <w:pPr>
        <w:ind w:left="0"/>
      </w:pPr>
    </w:p>
    <w:p w14:paraId="61B389F4" w14:textId="77777777" w:rsidR="004025E5" w:rsidRPr="00E73CA2" w:rsidRDefault="004025E5" w:rsidP="004025E5">
      <w:pPr>
        <w:ind w:left="0"/>
      </w:pPr>
    </w:p>
    <w:p w14:paraId="3FC051CC" w14:textId="77777777" w:rsidR="004025E5" w:rsidRPr="00E73CA2" w:rsidRDefault="004025E5" w:rsidP="004025E5">
      <w:pPr>
        <w:ind w:left="0"/>
      </w:pPr>
    </w:p>
    <w:p w14:paraId="500ED820" w14:textId="77777777" w:rsidR="004025E5" w:rsidRPr="00E73CA2" w:rsidRDefault="004025E5" w:rsidP="004025E5">
      <w:pPr>
        <w:ind w:left="0"/>
      </w:pPr>
    </w:p>
    <w:p w14:paraId="6486155F" w14:textId="77777777" w:rsidR="004025E5" w:rsidRPr="00E73CA2" w:rsidRDefault="004025E5" w:rsidP="004025E5">
      <w:pPr>
        <w:ind w:left="0"/>
      </w:pPr>
    </w:p>
    <w:p w14:paraId="06EEBDE0" w14:textId="77777777" w:rsidR="004025E5" w:rsidRPr="00E73CA2" w:rsidRDefault="004025E5" w:rsidP="004025E5">
      <w:pPr>
        <w:ind w:left="0"/>
      </w:pPr>
    </w:p>
    <w:p w14:paraId="0FF6DE1E" w14:textId="77777777" w:rsidR="004025E5" w:rsidRPr="00E73CA2" w:rsidRDefault="004025E5" w:rsidP="004025E5">
      <w:pPr>
        <w:ind w:left="0"/>
      </w:pPr>
    </w:p>
    <w:p w14:paraId="0CB3F107" w14:textId="77777777" w:rsidR="004025E5" w:rsidRPr="00E73CA2" w:rsidRDefault="004025E5" w:rsidP="004025E5">
      <w:pPr>
        <w:ind w:left="0"/>
      </w:pPr>
    </w:p>
    <w:p w14:paraId="6E3261FF" w14:textId="77777777" w:rsidR="004025E5" w:rsidRPr="00E73CA2" w:rsidRDefault="004025E5" w:rsidP="004025E5">
      <w:pPr>
        <w:ind w:left="0"/>
      </w:pPr>
    </w:p>
    <w:p w14:paraId="1DE66648" w14:textId="77777777" w:rsidR="004025E5" w:rsidRPr="00E73CA2" w:rsidRDefault="004025E5" w:rsidP="004025E5">
      <w:pPr>
        <w:ind w:left="0"/>
      </w:pPr>
    </w:p>
    <w:bookmarkEnd w:id="0"/>
    <w:p w14:paraId="2AEE8856" w14:textId="554B690E" w:rsidR="004025E5" w:rsidRDefault="004025E5" w:rsidP="004025E5">
      <w:pPr>
        <w:ind w:left="0"/>
        <w:jc w:val="left"/>
      </w:pPr>
    </w:p>
    <w:p w14:paraId="490A294F" w14:textId="77908A45" w:rsidR="004025E5" w:rsidRDefault="00000000" w:rsidP="004025E5">
      <w:pPr>
        <w:ind w:left="0"/>
        <w:jc w:val="left"/>
      </w:pPr>
      <w:r>
        <w:rPr>
          <w:noProof/>
        </w:rPr>
        <w:pict w14:anchorId="2497A8E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285.25pt;margin-top:14.75pt;width:229.05pt;height:57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0CF94B42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2C8E48A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7FF4597F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C1A5565" w14:textId="77777777" w:rsidR="004025E5" w:rsidRPr="001C2E40" w:rsidRDefault="004025E5" w:rsidP="004025E5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25743162" w14:textId="0D0E4598" w:rsidR="0089598B" w:rsidRPr="00E7723C" w:rsidRDefault="0089598B" w:rsidP="0089598B">
      <w:pPr>
        <w:ind w:left="0"/>
        <w:jc w:val="left"/>
        <w:rPr>
          <w:vanish/>
          <w:sz w:val="24"/>
          <w:szCs w:val="24"/>
        </w:rPr>
      </w:pPr>
    </w:p>
    <w:p w14:paraId="638AB4F7" w14:textId="77777777" w:rsidR="0089598B" w:rsidRPr="00314A7C" w:rsidRDefault="0089598B" w:rsidP="0089598B">
      <w:pPr>
        <w:rPr>
          <w:vanish/>
        </w:rPr>
      </w:pPr>
    </w:p>
    <w:sectPr w:rsidR="0089598B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D584" w14:textId="77777777" w:rsidR="0064579B" w:rsidRDefault="0064579B">
      <w:r>
        <w:separator/>
      </w:r>
    </w:p>
  </w:endnote>
  <w:endnote w:type="continuationSeparator" w:id="0">
    <w:p w14:paraId="43D1C9E5" w14:textId="77777777" w:rsidR="0064579B" w:rsidRDefault="006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E9A9" w14:textId="77777777" w:rsidR="0064579B" w:rsidRDefault="0064579B">
      <w:r>
        <w:separator/>
      </w:r>
    </w:p>
  </w:footnote>
  <w:footnote w:type="continuationSeparator" w:id="0">
    <w:p w14:paraId="30A0AEAE" w14:textId="77777777" w:rsidR="0064579B" w:rsidRDefault="0064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2004966530">
    <w:abstractNumId w:val="9"/>
  </w:num>
  <w:num w:numId="2" w16cid:durableId="1769234677">
    <w:abstractNumId w:val="7"/>
  </w:num>
  <w:num w:numId="3" w16cid:durableId="501941986">
    <w:abstractNumId w:val="6"/>
  </w:num>
  <w:num w:numId="4" w16cid:durableId="1061443357">
    <w:abstractNumId w:val="5"/>
  </w:num>
  <w:num w:numId="5" w16cid:durableId="1353335650">
    <w:abstractNumId w:val="4"/>
  </w:num>
  <w:num w:numId="6" w16cid:durableId="840194187">
    <w:abstractNumId w:val="8"/>
  </w:num>
  <w:num w:numId="7" w16cid:durableId="1963144952">
    <w:abstractNumId w:val="3"/>
  </w:num>
  <w:num w:numId="8" w16cid:durableId="1994217434">
    <w:abstractNumId w:val="2"/>
  </w:num>
  <w:num w:numId="9" w16cid:durableId="1644890210">
    <w:abstractNumId w:val="1"/>
  </w:num>
  <w:num w:numId="10" w16cid:durableId="1193348896">
    <w:abstractNumId w:val="0"/>
  </w:num>
  <w:num w:numId="11" w16cid:durableId="715660612">
    <w:abstractNumId w:val="9"/>
  </w:num>
  <w:num w:numId="12" w16cid:durableId="1470828904">
    <w:abstractNumId w:val="9"/>
  </w:num>
  <w:num w:numId="13" w16cid:durableId="1179462803">
    <w:abstractNumId w:val="7"/>
  </w:num>
  <w:num w:numId="14" w16cid:durableId="1171801497">
    <w:abstractNumId w:val="6"/>
  </w:num>
  <w:num w:numId="15" w16cid:durableId="758912001">
    <w:abstractNumId w:val="5"/>
  </w:num>
  <w:num w:numId="16" w16cid:durableId="793673077">
    <w:abstractNumId w:val="4"/>
  </w:num>
  <w:num w:numId="17" w16cid:durableId="645819426">
    <w:abstractNumId w:val="8"/>
  </w:num>
  <w:num w:numId="18" w16cid:durableId="197283114">
    <w:abstractNumId w:val="3"/>
  </w:num>
  <w:num w:numId="19" w16cid:durableId="99839582">
    <w:abstractNumId w:val="2"/>
  </w:num>
  <w:num w:numId="20" w16cid:durableId="1543714018">
    <w:abstractNumId w:val="1"/>
  </w:num>
  <w:num w:numId="21" w16cid:durableId="928346339">
    <w:abstractNumId w:val="0"/>
  </w:num>
  <w:num w:numId="22" w16cid:durableId="1464887661">
    <w:abstractNumId w:val="15"/>
  </w:num>
  <w:num w:numId="23" w16cid:durableId="1021007207">
    <w:abstractNumId w:val="10"/>
  </w:num>
  <w:num w:numId="24" w16cid:durableId="1773475383">
    <w:abstractNumId w:val="12"/>
  </w:num>
  <w:num w:numId="25" w16cid:durableId="107510211">
    <w:abstractNumId w:val="16"/>
  </w:num>
  <w:num w:numId="26" w16cid:durableId="10451321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54291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8763994">
    <w:abstractNumId w:val="13"/>
  </w:num>
  <w:num w:numId="29" w16cid:durableId="2057702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6BA9"/>
    <w:rsid w:val="000329FE"/>
    <w:rsid w:val="0004758F"/>
    <w:rsid w:val="00047DBF"/>
    <w:rsid w:val="000C4DD0"/>
    <w:rsid w:val="000C664D"/>
    <w:rsid w:val="000D7BDA"/>
    <w:rsid w:val="001147AC"/>
    <w:rsid w:val="00291BDF"/>
    <w:rsid w:val="002C26C4"/>
    <w:rsid w:val="00306E9A"/>
    <w:rsid w:val="00322DEB"/>
    <w:rsid w:val="0034595C"/>
    <w:rsid w:val="003C5F82"/>
    <w:rsid w:val="004025E5"/>
    <w:rsid w:val="00404DC1"/>
    <w:rsid w:val="00411149"/>
    <w:rsid w:val="00461648"/>
    <w:rsid w:val="0048308E"/>
    <w:rsid w:val="00494C8C"/>
    <w:rsid w:val="0049684B"/>
    <w:rsid w:val="00496BB9"/>
    <w:rsid w:val="004A192B"/>
    <w:rsid w:val="004A3027"/>
    <w:rsid w:val="004A74EA"/>
    <w:rsid w:val="004E0D80"/>
    <w:rsid w:val="00512772"/>
    <w:rsid w:val="005130EB"/>
    <w:rsid w:val="00544D71"/>
    <w:rsid w:val="005541D9"/>
    <w:rsid w:val="0064579B"/>
    <w:rsid w:val="006518B3"/>
    <w:rsid w:val="00684CDF"/>
    <w:rsid w:val="00693AE1"/>
    <w:rsid w:val="006A4B5D"/>
    <w:rsid w:val="006C0997"/>
    <w:rsid w:val="006D7981"/>
    <w:rsid w:val="0070744F"/>
    <w:rsid w:val="00724221"/>
    <w:rsid w:val="007667D7"/>
    <w:rsid w:val="007C4480"/>
    <w:rsid w:val="00827B8D"/>
    <w:rsid w:val="0085620B"/>
    <w:rsid w:val="00872970"/>
    <w:rsid w:val="0089598B"/>
    <w:rsid w:val="008B71A9"/>
    <w:rsid w:val="009312CA"/>
    <w:rsid w:val="00A31586"/>
    <w:rsid w:val="00A45B9E"/>
    <w:rsid w:val="00AA19ED"/>
    <w:rsid w:val="00AE4588"/>
    <w:rsid w:val="00B80474"/>
    <w:rsid w:val="00BB0B96"/>
    <w:rsid w:val="00BB1058"/>
    <w:rsid w:val="00C540E2"/>
    <w:rsid w:val="00C6020E"/>
    <w:rsid w:val="00C83BB6"/>
    <w:rsid w:val="00CC54FF"/>
    <w:rsid w:val="00CE112B"/>
    <w:rsid w:val="00D4154D"/>
    <w:rsid w:val="00D84BCC"/>
    <w:rsid w:val="00E15712"/>
    <w:rsid w:val="00E72104"/>
    <w:rsid w:val="00EC7C85"/>
    <w:rsid w:val="00F17DD5"/>
    <w:rsid w:val="00F230E5"/>
    <w:rsid w:val="00F256F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F965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2019-08-22T05:39:00Z</dcterms:created>
  <dcterms:modified xsi:type="dcterms:W3CDTF">2024-01-22T05:19:00Z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