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5B0CAAA9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7DBBC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7A459907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0FFBFED2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895F40" w14:paraId="2E7E12D4" w14:textId="77777777" w:rsidTr="00EB0E1A">
        <w:trPr>
          <w:trHeight w:hRule="exact" w:val="567"/>
          <w:jc w:val="center"/>
        </w:trPr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9059F03" w14:textId="77777777" w:rsidR="00895F40" w:rsidRPr="001C2E40" w:rsidRDefault="00895F40" w:rsidP="00177B66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bookmarkStart w:id="0" w:name="_Hlk18579558"/>
            <w:r w:rsidRPr="00EB0E1A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62208"/>
              </w:rPr>
              <w:t>送付</w:t>
            </w:r>
            <w:r w:rsidRPr="00EB0E1A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62208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1C9AC00" w14:textId="77777777" w:rsidR="001C2E40" w:rsidRDefault="00895F40" w:rsidP="001C2E40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47B22A61" w14:textId="09B1B717" w:rsidR="00895F40" w:rsidRPr="00E7723C" w:rsidRDefault="00895F40" w:rsidP="001C2E40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910A17C" w14:textId="77777777" w:rsidR="00895F40" w:rsidRPr="00E7723C" w:rsidRDefault="00895F40" w:rsidP="00177B66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1C2E40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62209"/>
              </w:rPr>
              <w:t>発信</w:t>
            </w:r>
            <w:r w:rsidRPr="001C2E4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62209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E0FC826" w14:textId="77777777" w:rsidR="00895F40" w:rsidRPr="00E7723C" w:rsidRDefault="00895F40" w:rsidP="00177B66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895F40" w14:paraId="364E77D0" w14:textId="77777777" w:rsidTr="00EB0E1A">
        <w:trPr>
          <w:trHeight w:hRule="exact" w:val="567"/>
          <w:jc w:val="center"/>
        </w:trPr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5A50B42" w14:textId="77777777" w:rsidR="00895F40" w:rsidRPr="001C2E40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1C2E40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62210"/>
              </w:rPr>
              <w:t>FAX</w:t>
            </w:r>
            <w:r w:rsidRPr="001C2E40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62210"/>
              </w:rPr>
              <w:t>番</w:t>
            </w:r>
            <w:r w:rsidRPr="001C2E40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62210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7ADBE51" w14:textId="77777777" w:rsidR="00895F40" w:rsidRPr="00E7723C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F6AED02" w14:textId="77777777" w:rsidR="00895F40" w:rsidRPr="00E7723C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4135FC9" w14:textId="5DE0D51B" w:rsidR="00895F40" w:rsidRPr="00E7723C" w:rsidRDefault="001C2E40" w:rsidP="001C2E40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="00895F40"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895F40" w14:paraId="7B367C9E" w14:textId="77777777" w:rsidTr="00EB0E1A">
        <w:trPr>
          <w:trHeight w:hRule="exact" w:val="567"/>
          <w:jc w:val="center"/>
        </w:trPr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B573F93" w14:textId="77777777" w:rsidR="00895F40" w:rsidRPr="001C2E40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1C2E4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0144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D2EE283" w14:textId="77777777" w:rsidR="00895F40" w:rsidRPr="00E7723C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B49C05" w14:textId="77777777" w:rsidR="00895F40" w:rsidRPr="00E7723C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95F40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62211"/>
              </w:rPr>
              <w:t>日</w:t>
            </w:r>
            <w:r w:rsidRPr="00895F4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62211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D26341" w14:textId="77777777" w:rsidR="00895F40" w:rsidRPr="00E7723C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895F40" w:rsidRPr="006B6555" w14:paraId="6A29ED73" w14:textId="77777777" w:rsidTr="00EB0E1A">
        <w:trPr>
          <w:trHeight w:hRule="exact" w:val="851"/>
          <w:jc w:val="center"/>
        </w:trPr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57A897" w14:textId="77777777" w:rsidR="00895F40" w:rsidRPr="001C2E40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1C2E40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62212"/>
              </w:rPr>
              <w:t>件</w:t>
            </w:r>
            <w:r w:rsidRPr="001C2E4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62212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1EB97F9" w14:textId="77777777" w:rsidR="00895F40" w:rsidRDefault="00895F40" w:rsidP="00177B66">
            <w:pPr>
              <w:snapToGrid w:val="0"/>
              <w:spacing w:line="240" w:lineRule="atLeast"/>
              <w:ind w:left="0"/>
              <w:rPr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</w:t>
            </w:r>
            <w:r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非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会員）</w:t>
            </w:r>
          </w:p>
          <w:p w14:paraId="263213AF" w14:textId="7A826E40" w:rsidR="00895F40" w:rsidRPr="00E7723C" w:rsidRDefault="00895F40" w:rsidP="00177B66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※年間購読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学会誌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6冊</w:t>
            </w:r>
            <w:r w:rsidR="00413AE1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セット</w:t>
            </w:r>
            <w:r w:rsidR="00495F8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(年間B)</w:t>
            </w:r>
          </w:p>
        </w:tc>
      </w:tr>
      <w:bookmarkEnd w:id="0"/>
    </w:tbl>
    <w:p w14:paraId="1F009F9B" w14:textId="155C4AB2" w:rsidR="00895F40" w:rsidRDefault="00895F40" w:rsidP="00895F40">
      <w:pPr>
        <w:ind w:leftChars="-1" w:left="-2" w:firstLine="1"/>
        <w:rPr>
          <w:b/>
          <w:sz w:val="24"/>
          <w:szCs w:val="24"/>
        </w:rPr>
      </w:pPr>
    </w:p>
    <w:p w14:paraId="10AA58FF" w14:textId="77777777" w:rsidR="001C2E40" w:rsidRDefault="001C2E40" w:rsidP="00895F40">
      <w:pPr>
        <w:ind w:leftChars="-1" w:left="-2" w:firstLine="1"/>
        <w:rPr>
          <w:b/>
          <w:sz w:val="24"/>
          <w:szCs w:val="24"/>
        </w:rPr>
      </w:pPr>
    </w:p>
    <w:p w14:paraId="0DAD0D7A" w14:textId="1F5F3697" w:rsidR="00F52619" w:rsidRDefault="00F52619" w:rsidP="00895F40">
      <w:pPr>
        <w:ind w:left="0"/>
      </w:pPr>
      <w:bookmarkStart w:id="1" w:name="_Hlk18579597"/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895F40" w:rsidRPr="00FE50BB" w14:paraId="51B8ADBC" w14:textId="77777777" w:rsidTr="009F7C2B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4C32" w14:textId="77777777" w:rsidR="00895F40" w:rsidRPr="00E7723C" w:rsidRDefault="00895F40" w:rsidP="00895F40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95F40">
              <w:rPr>
                <w:rFonts w:hint="eastAsia"/>
                <w:spacing w:val="1920"/>
                <w:kern w:val="0"/>
                <w:sz w:val="48"/>
                <w:szCs w:val="56"/>
                <w:fitText w:val="2880" w:id="2032864512"/>
              </w:rPr>
              <w:t>氏</w:t>
            </w:r>
            <w:r w:rsidRPr="00895F40">
              <w:rPr>
                <w:rFonts w:hint="eastAsia"/>
                <w:spacing w:val="0"/>
                <w:kern w:val="0"/>
                <w:sz w:val="48"/>
                <w:szCs w:val="56"/>
                <w:fitText w:val="2880" w:id="2032864512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0ED3" w14:textId="77777777" w:rsidR="00895F40" w:rsidRPr="00E7723C" w:rsidRDefault="00895F40" w:rsidP="00895F40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895F40" w:rsidRPr="00FE50BB" w14:paraId="5743189D" w14:textId="77777777" w:rsidTr="009F7C2B">
        <w:trPr>
          <w:trHeight w:hRule="exact" w:val="141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F384" w14:textId="77777777" w:rsidR="00895F40" w:rsidRPr="00895F40" w:rsidRDefault="00895F40" w:rsidP="00895F40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9F7C2B">
              <w:rPr>
                <w:rFonts w:hint="eastAsia"/>
                <w:spacing w:val="720"/>
                <w:kern w:val="0"/>
                <w:sz w:val="48"/>
                <w:szCs w:val="56"/>
                <w:fitText w:val="2880" w:id="2032864513"/>
              </w:rPr>
              <w:t>郵送</w:t>
            </w:r>
            <w:r w:rsidRPr="009F7C2B">
              <w:rPr>
                <w:rFonts w:hint="eastAsia"/>
                <w:spacing w:val="0"/>
                <w:kern w:val="0"/>
                <w:sz w:val="48"/>
                <w:szCs w:val="56"/>
                <w:fitText w:val="2880" w:id="2032864513"/>
              </w:rPr>
              <w:t>先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F036" w14:textId="77777777" w:rsidR="00895F40" w:rsidRPr="00E7723C" w:rsidRDefault="00895F40" w:rsidP="009F7C2B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  <w:r w:rsidRPr="009F7C2B">
              <w:rPr>
                <w:rFonts w:hint="eastAsia"/>
                <w:sz w:val="36"/>
                <w:szCs w:val="24"/>
              </w:rPr>
              <w:t>〒</w:t>
            </w:r>
          </w:p>
        </w:tc>
      </w:tr>
      <w:tr w:rsidR="00895F40" w:rsidRPr="00FE50BB" w14:paraId="06E252F6" w14:textId="77777777" w:rsidTr="009F7C2B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2670" w14:textId="77777777" w:rsidR="00895F40" w:rsidRPr="00E7723C" w:rsidRDefault="00895F40" w:rsidP="00895F40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95F40">
              <w:rPr>
                <w:rFonts w:hint="eastAsia"/>
                <w:spacing w:val="320"/>
                <w:kern w:val="0"/>
                <w:sz w:val="48"/>
                <w:szCs w:val="56"/>
                <w:fitText w:val="2880" w:id="2032864514"/>
              </w:rPr>
              <w:t>電話番</w:t>
            </w:r>
            <w:r w:rsidRPr="00895F40">
              <w:rPr>
                <w:rFonts w:hint="eastAsia"/>
                <w:spacing w:val="0"/>
                <w:kern w:val="0"/>
                <w:sz w:val="48"/>
                <w:szCs w:val="56"/>
                <w:fitText w:val="2880" w:id="2032864514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63A3" w14:textId="77777777" w:rsidR="00895F40" w:rsidRPr="00E7723C" w:rsidRDefault="00895F40" w:rsidP="00895F40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895F40" w:rsidRPr="00FE50BB" w14:paraId="1EC8CA73" w14:textId="77777777" w:rsidTr="009F7C2B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6CAD" w14:textId="77777777" w:rsidR="00895F40" w:rsidRPr="00895F40" w:rsidRDefault="00895F40" w:rsidP="00895F40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>
              <w:rPr>
                <w:rFonts w:hint="eastAsia"/>
                <w:spacing w:val="7"/>
                <w:w w:val="85"/>
                <w:kern w:val="0"/>
                <w:sz w:val="48"/>
                <w:szCs w:val="56"/>
                <w:fitText w:val="2880" w:id="2032864515"/>
              </w:rPr>
              <w:t>メールアドレ</w:t>
            </w:r>
            <w:r>
              <w:rPr>
                <w:rFonts w:hint="eastAsia"/>
                <w:spacing w:val="3"/>
                <w:w w:val="85"/>
                <w:kern w:val="0"/>
                <w:sz w:val="48"/>
                <w:szCs w:val="56"/>
                <w:fitText w:val="2880" w:id="2032864515"/>
              </w:rPr>
              <w:t>ス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035D" w14:textId="77777777" w:rsidR="00895F40" w:rsidRPr="00E7723C" w:rsidRDefault="00895F40" w:rsidP="00895F40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895F40" w:rsidRPr="00FE50BB" w14:paraId="4EBB0C19" w14:textId="77777777" w:rsidTr="009F7C2B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5214" w14:textId="77777777" w:rsidR="00895F40" w:rsidRPr="00E7723C" w:rsidRDefault="00895F40" w:rsidP="00895F40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95F40">
              <w:rPr>
                <w:rFonts w:hint="eastAsia"/>
                <w:spacing w:val="320"/>
                <w:kern w:val="0"/>
                <w:sz w:val="48"/>
                <w:szCs w:val="56"/>
                <w:fitText w:val="2880" w:id="2032864516"/>
              </w:rPr>
              <w:t>希望雑</w:t>
            </w:r>
            <w:r w:rsidRPr="00895F40">
              <w:rPr>
                <w:rFonts w:hint="eastAsia"/>
                <w:spacing w:val="0"/>
                <w:kern w:val="0"/>
                <w:sz w:val="48"/>
                <w:szCs w:val="56"/>
                <w:fitText w:val="2880" w:id="2032864516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9ADE" w14:textId="58C10C07" w:rsidR="00895F40" w:rsidRDefault="00895F40" w:rsidP="00895F40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2A20B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</w:t>
            </w:r>
            <w:r w:rsidR="00E32887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３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年間購読</w:t>
            </w:r>
          </w:p>
          <w:p w14:paraId="3339E2B5" w14:textId="084F4AAE" w:rsidR="00895F40" w:rsidRPr="00E7723C" w:rsidRDefault="00895F40" w:rsidP="00895F40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（</w:t>
            </w:r>
            <w:r w:rsidRPr="006B6555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学会誌</w:t>
            </w:r>
            <w:r w:rsidR="00DB2D6A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６</w:t>
            </w:r>
            <w:r w:rsidRPr="006B6555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冊</w:t>
            </w:r>
            <w:r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）</w:t>
            </w:r>
          </w:p>
        </w:tc>
      </w:tr>
      <w:tr w:rsidR="00895F40" w:rsidRPr="00FE50BB" w14:paraId="039C095F" w14:textId="77777777" w:rsidTr="009F7C2B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0CD2" w14:textId="77777777" w:rsidR="00895F40" w:rsidRPr="00E7723C" w:rsidRDefault="00895F40" w:rsidP="00895F40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895F40">
              <w:rPr>
                <w:rFonts w:hint="eastAsia"/>
                <w:spacing w:val="1920"/>
                <w:kern w:val="0"/>
                <w:sz w:val="48"/>
                <w:szCs w:val="56"/>
                <w:fitText w:val="2880" w:id="2032864517"/>
              </w:rPr>
              <w:t>価</w:t>
            </w:r>
            <w:r w:rsidRPr="00895F40">
              <w:rPr>
                <w:rFonts w:hint="eastAsia"/>
                <w:spacing w:val="0"/>
                <w:kern w:val="0"/>
                <w:sz w:val="48"/>
                <w:szCs w:val="56"/>
                <w:fitText w:val="2880" w:id="2032864517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CA27" w14:textId="4C2544D9" w:rsidR="00895F40" w:rsidRPr="007B4306" w:rsidRDefault="00895F40" w:rsidP="00895F40">
            <w:pPr>
              <w:pStyle w:val="aff6"/>
              <w:ind w:left="0"/>
              <w:jc w:val="center"/>
              <w:rPr>
                <w:rFonts w:ascii="ＭＳ ゴシック" w:hAnsi="ＭＳ ゴシック"/>
                <w:b/>
                <w:bCs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３０</w:t>
            </w:r>
            <w:r w:rsidR="007B430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５４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０円</w:t>
            </w:r>
            <w:r w:rsidR="007B4306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895F40" w:rsidRPr="00FE50BB" w14:paraId="192CB2D9" w14:textId="77777777" w:rsidTr="009F7C2B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34C4" w14:textId="77777777" w:rsidR="00895F40" w:rsidRPr="00E7723C" w:rsidRDefault="00895F40" w:rsidP="00895F40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95F40">
              <w:rPr>
                <w:rFonts w:hint="eastAsia"/>
                <w:spacing w:val="320"/>
                <w:kern w:val="0"/>
                <w:sz w:val="48"/>
                <w:szCs w:val="56"/>
                <w:fitText w:val="2880" w:id="2032864518"/>
              </w:rPr>
              <w:t>必要部</w:t>
            </w:r>
            <w:r w:rsidRPr="00895F40">
              <w:rPr>
                <w:rFonts w:hint="eastAsia"/>
                <w:spacing w:val="0"/>
                <w:kern w:val="0"/>
                <w:sz w:val="48"/>
                <w:szCs w:val="56"/>
                <w:fitText w:val="2880" w:id="2032864518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FFF9" w14:textId="77777777" w:rsidR="00895F40" w:rsidRPr="00E7723C" w:rsidRDefault="00895F40" w:rsidP="00895F40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895F40" w:rsidRPr="00FE50BB" w14:paraId="133F9265" w14:textId="77777777" w:rsidTr="009F7C2B">
        <w:trPr>
          <w:trHeight w:hRule="exact" w:val="170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FBEE" w14:textId="77777777" w:rsidR="00895F40" w:rsidRPr="00E7723C" w:rsidRDefault="00895F40" w:rsidP="00895F40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462ED624" w14:textId="77777777" w:rsidR="00895F40" w:rsidRDefault="00895F40" w:rsidP="00895F40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0DDA0683" w14:textId="4E98F298" w:rsidR="00895F40" w:rsidRPr="00E7723C" w:rsidRDefault="00895F40" w:rsidP="00895F40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847E" w14:textId="77777777" w:rsidR="00895F40" w:rsidRPr="00E7723C" w:rsidRDefault="00895F40" w:rsidP="00895F40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42EABD6A" w14:textId="77777777" w:rsidR="00CC54FF" w:rsidRPr="00F52619" w:rsidRDefault="00CC54FF" w:rsidP="008065CE">
      <w:pPr>
        <w:ind w:left="0"/>
      </w:pPr>
    </w:p>
    <w:p w14:paraId="2C6482A2" w14:textId="26F43AFF" w:rsidR="00895F40" w:rsidRDefault="00895F40" w:rsidP="00895F40">
      <w:pPr>
        <w:ind w:left="0"/>
      </w:pPr>
    </w:p>
    <w:p w14:paraId="028820AE" w14:textId="3B5A7719" w:rsidR="00895F40" w:rsidRDefault="00895F40" w:rsidP="00895F40">
      <w:pPr>
        <w:ind w:left="0"/>
      </w:pPr>
    </w:p>
    <w:p w14:paraId="1897C34B" w14:textId="112BCA1F" w:rsidR="00895F40" w:rsidRDefault="00895F40" w:rsidP="00895F40">
      <w:pPr>
        <w:ind w:left="0"/>
      </w:pPr>
    </w:p>
    <w:p w14:paraId="57F5D1BD" w14:textId="0C7C2EA2" w:rsidR="00895F40" w:rsidRDefault="00895F40" w:rsidP="00895F40">
      <w:pPr>
        <w:ind w:left="0"/>
      </w:pPr>
    </w:p>
    <w:p w14:paraId="1315B0B4" w14:textId="4228B78B" w:rsidR="00895F40" w:rsidRDefault="00895F40" w:rsidP="00895F40">
      <w:pPr>
        <w:ind w:left="0"/>
      </w:pPr>
    </w:p>
    <w:p w14:paraId="2F161448" w14:textId="7D14DE40" w:rsidR="00895F40" w:rsidRDefault="00895F40" w:rsidP="00895F40">
      <w:pPr>
        <w:ind w:left="0"/>
      </w:pPr>
    </w:p>
    <w:p w14:paraId="249F441F" w14:textId="0D05314E" w:rsidR="00895F40" w:rsidRDefault="00895F40" w:rsidP="00895F40">
      <w:pPr>
        <w:ind w:left="0"/>
      </w:pPr>
    </w:p>
    <w:p w14:paraId="1B414139" w14:textId="316FF0EA" w:rsidR="00895F40" w:rsidRDefault="00895F40" w:rsidP="00895F40">
      <w:pPr>
        <w:ind w:left="0"/>
      </w:pPr>
    </w:p>
    <w:p w14:paraId="2E7A063E" w14:textId="1A4E4C12" w:rsidR="00895F40" w:rsidRDefault="00895F40" w:rsidP="00895F40">
      <w:pPr>
        <w:ind w:left="0"/>
      </w:pPr>
    </w:p>
    <w:p w14:paraId="48C91652" w14:textId="656A2213" w:rsidR="00895F40" w:rsidRDefault="00895F40" w:rsidP="00895F40">
      <w:pPr>
        <w:ind w:left="0"/>
      </w:pPr>
    </w:p>
    <w:p w14:paraId="33AA2E63" w14:textId="22C24CA1" w:rsidR="00895F40" w:rsidRDefault="00895F40" w:rsidP="00895F40">
      <w:pPr>
        <w:ind w:left="0"/>
      </w:pPr>
    </w:p>
    <w:p w14:paraId="13028CF7" w14:textId="63E6965A" w:rsidR="00895F40" w:rsidRDefault="00895F40" w:rsidP="00895F40">
      <w:pPr>
        <w:ind w:left="0"/>
      </w:pPr>
    </w:p>
    <w:p w14:paraId="2022E47F" w14:textId="75A4A1E4" w:rsidR="00895F40" w:rsidRDefault="00895F40" w:rsidP="00895F40">
      <w:pPr>
        <w:ind w:left="0"/>
      </w:pPr>
    </w:p>
    <w:p w14:paraId="47E3AC27" w14:textId="0450259E" w:rsidR="00895F40" w:rsidRDefault="00895F40" w:rsidP="00895F40">
      <w:pPr>
        <w:ind w:left="0"/>
      </w:pPr>
    </w:p>
    <w:p w14:paraId="11BFE2E3" w14:textId="096FD2B2" w:rsidR="00895F40" w:rsidRDefault="00895F40" w:rsidP="00895F40">
      <w:pPr>
        <w:ind w:left="0"/>
      </w:pPr>
    </w:p>
    <w:p w14:paraId="21F29AEE" w14:textId="732E7300" w:rsidR="00895F40" w:rsidRDefault="00895F40" w:rsidP="00895F40">
      <w:pPr>
        <w:ind w:left="0"/>
      </w:pPr>
    </w:p>
    <w:p w14:paraId="57FEBF55" w14:textId="77777777" w:rsidR="00895F40" w:rsidRPr="00FE50BB" w:rsidRDefault="00895F40" w:rsidP="00895F40">
      <w:pPr>
        <w:ind w:left="0"/>
        <w:rPr>
          <w:vanish/>
        </w:rPr>
      </w:pPr>
    </w:p>
    <w:p w14:paraId="10F4865F" w14:textId="77777777" w:rsidR="00E73CA2" w:rsidRDefault="00E73CA2" w:rsidP="00895F40">
      <w:pPr>
        <w:ind w:left="0"/>
      </w:pPr>
    </w:p>
    <w:p w14:paraId="0FD396B9" w14:textId="77777777" w:rsidR="00E73CA2" w:rsidRPr="00E73CA2" w:rsidRDefault="00E73CA2" w:rsidP="00895F40">
      <w:pPr>
        <w:ind w:left="0"/>
      </w:pPr>
    </w:p>
    <w:p w14:paraId="4349F120" w14:textId="77777777" w:rsidR="00E73CA2" w:rsidRPr="00E73CA2" w:rsidRDefault="00E73CA2" w:rsidP="00895F40">
      <w:pPr>
        <w:ind w:left="0"/>
      </w:pPr>
    </w:p>
    <w:p w14:paraId="06B44221" w14:textId="77777777" w:rsidR="00E73CA2" w:rsidRPr="00E73CA2" w:rsidRDefault="00E73CA2" w:rsidP="00895F40">
      <w:pPr>
        <w:ind w:left="0"/>
      </w:pPr>
    </w:p>
    <w:p w14:paraId="4C5995DF" w14:textId="77777777" w:rsidR="00E73CA2" w:rsidRPr="00E73CA2" w:rsidRDefault="00E73CA2" w:rsidP="00895F40">
      <w:pPr>
        <w:ind w:left="0"/>
      </w:pPr>
    </w:p>
    <w:p w14:paraId="23D77A75" w14:textId="77777777" w:rsidR="00E73CA2" w:rsidRPr="00E73CA2" w:rsidRDefault="00E73CA2" w:rsidP="00895F40">
      <w:pPr>
        <w:ind w:left="0"/>
      </w:pPr>
    </w:p>
    <w:p w14:paraId="1C81AA4E" w14:textId="77777777" w:rsidR="00E73CA2" w:rsidRPr="00E73CA2" w:rsidRDefault="00E73CA2" w:rsidP="00895F40">
      <w:pPr>
        <w:ind w:left="0"/>
      </w:pPr>
    </w:p>
    <w:p w14:paraId="356F36F9" w14:textId="77777777" w:rsidR="00E73CA2" w:rsidRPr="00E73CA2" w:rsidRDefault="00E73CA2" w:rsidP="00895F40">
      <w:pPr>
        <w:ind w:left="0"/>
      </w:pPr>
    </w:p>
    <w:p w14:paraId="069CB09F" w14:textId="77777777" w:rsidR="00E73CA2" w:rsidRPr="00E73CA2" w:rsidRDefault="00E73CA2" w:rsidP="00895F40">
      <w:pPr>
        <w:ind w:left="0"/>
      </w:pPr>
    </w:p>
    <w:p w14:paraId="44308626" w14:textId="77777777" w:rsidR="00E73CA2" w:rsidRPr="00E73CA2" w:rsidRDefault="00E73CA2" w:rsidP="00895F40">
      <w:pPr>
        <w:ind w:left="0"/>
      </w:pPr>
    </w:p>
    <w:p w14:paraId="14973719" w14:textId="77777777" w:rsidR="00E73CA2" w:rsidRPr="00E73CA2" w:rsidRDefault="00E73CA2" w:rsidP="00895F40">
      <w:pPr>
        <w:ind w:left="0"/>
      </w:pPr>
    </w:p>
    <w:p w14:paraId="08298504" w14:textId="77777777" w:rsidR="00E73CA2" w:rsidRPr="00E73CA2" w:rsidRDefault="00E73CA2" w:rsidP="00895F40">
      <w:pPr>
        <w:ind w:left="0"/>
      </w:pPr>
    </w:p>
    <w:p w14:paraId="3BE09025" w14:textId="77777777" w:rsidR="00E73CA2" w:rsidRPr="00E73CA2" w:rsidRDefault="00E73CA2" w:rsidP="00895F40">
      <w:pPr>
        <w:ind w:left="0"/>
      </w:pPr>
    </w:p>
    <w:p w14:paraId="31069CEE" w14:textId="77777777" w:rsidR="00E73CA2" w:rsidRPr="00E73CA2" w:rsidRDefault="00E73CA2" w:rsidP="00895F40">
      <w:pPr>
        <w:ind w:left="0"/>
      </w:pPr>
    </w:p>
    <w:p w14:paraId="65BF26DB" w14:textId="77777777" w:rsidR="00E73CA2" w:rsidRPr="00E73CA2" w:rsidRDefault="00E73CA2" w:rsidP="00895F40">
      <w:pPr>
        <w:ind w:left="0"/>
      </w:pPr>
    </w:p>
    <w:p w14:paraId="71429BF0" w14:textId="77777777" w:rsidR="00E73CA2" w:rsidRPr="00E73CA2" w:rsidRDefault="00E73CA2" w:rsidP="00895F40">
      <w:pPr>
        <w:ind w:left="0"/>
      </w:pPr>
    </w:p>
    <w:p w14:paraId="2365341C" w14:textId="77777777" w:rsidR="00E73CA2" w:rsidRPr="00E73CA2" w:rsidRDefault="00E73CA2" w:rsidP="00895F40">
      <w:pPr>
        <w:ind w:left="0"/>
      </w:pPr>
    </w:p>
    <w:p w14:paraId="7C8CDBA1" w14:textId="77777777" w:rsidR="00E73CA2" w:rsidRPr="00E73CA2" w:rsidRDefault="00E73CA2" w:rsidP="00895F40">
      <w:pPr>
        <w:ind w:left="0"/>
      </w:pPr>
    </w:p>
    <w:p w14:paraId="42D297F0" w14:textId="48922188" w:rsidR="00E73CA2" w:rsidRDefault="00000000" w:rsidP="00895F40">
      <w:pPr>
        <w:ind w:left="0"/>
      </w:pPr>
      <w:r>
        <w:rPr>
          <w:noProof/>
        </w:rPr>
        <w:pict w14:anchorId="291D2C1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975pt;margin-top:3.75pt;width:225.15pt;height:57pt;z-index:1;mso-position-horizontal:right;mso-position-horizontal-relative:margin">
            <v:textbox style="mso-next-textbox:#_x0000_s2050" inset="5.85pt,.7pt,5.85pt,.7pt">
              <w:txbxContent>
                <w:p w14:paraId="727C8A55" w14:textId="77259246" w:rsidR="009F7C2B" w:rsidRPr="001C2E40" w:rsidRDefault="009F7C2B" w:rsidP="009F7C2B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2ED3C65B" w14:textId="62DA4E9D" w:rsidR="009F7C2B" w:rsidRPr="001C2E40" w:rsidRDefault="009F7C2B" w:rsidP="009F7C2B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 w:rsidR="001C2E40"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0D6D650E" w14:textId="77777777" w:rsidR="009F7C2B" w:rsidRPr="001C2E40" w:rsidRDefault="009F7C2B" w:rsidP="009F7C2B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3152CBFC" w14:textId="38CA9551" w:rsidR="009F7C2B" w:rsidRPr="001C2E40" w:rsidRDefault="009F7C2B" w:rsidP="009F7C2B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 anchory="page"/>
          </v:shape>
        </w:pict>
      </w:r>
    </w:p>
    <w:bookmarkEnd w:id="1"/>
    <w:p w14:paraId="5C359561" w14:textId="77777777" w:rsidR="0004758F" w:rsidRPr="00E73CA2" w:rsidRDefault="0004758F" w:rsidP="00E73CA2">
      <w:pPr>
        <w:jc w:val="right"/>
        <w:rPr>
          <w:sz w:val="28"/>
          <w:szCs w:val="28"/>
        </w:rPr>
      </w:pPr>
    </w:p>
    <w:sectPr w:rsidR="0004758F" w:rsidRPr="00E73CA2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1C3D2" w14:textId="77777777" w:rsidR="006B5252" w:rsidRDefault="006B5252">
      <w:r>
        <w:separator/>
      </w:r>
    </w:p>
  </w:endnote>
  <w:endnote w:type="continuationSeparator" w:id="0">
    <w:p w14:paraId="0F159955" w14:textId="77777777" w:rsidR="006B5252" w:rsidRDefault="006B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657A" w14:textId="77777777" w:rsidR="006B5252" w:rsidRDefault="006B5252">
      <w:r>
        <w:separator/>
      </w:r>
    </w:p>
  </w:footnote>
  <w:footnote w:type="continuationSeparator" w:id="0">
    <w:p w14:paraId="61C27317" w14:textId="77777777" w:rsidR="006B5252" w:rsidRDefault="006B5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 w16cid:durableId="1416706863">
    <w:abstractNumId w:val="9"/>
  </w:num>
  <w:num w:numId="2" w16cid:durableId="601763270">
    <w:abstractNumId w:val="7"/>
  </w:num>
  <w:num w:numId="3" w16cid:durableId="380328979">
    <w:abstractNumId w:val="6"/>
  </w:num>
  <w:num w:numId="4" w16cid:durableId="2099711800">
    <w:abstractNumId w:val="5"/>
  </w:num>
  <w:num w:numId="5" w16cid:durableId="528615609">
    <w:abstractNumId w:val="4"/>
  </w:num>
  <w:num w:numId="6" w16cid:durableId="1836266771">
    <w:abstractNumId w:val="8"/>
  </w:num>
  <w:num w:numId="7" w16cid:durableId="1228422693">
    <w:abstractNumId w:val="3"/>
  </w:num>
  <w:num w:numId="8" w16cid:durableId="1830364370">
    <w:abstractNumId w:val="2"/>
  </w:num>
  <w:num w:numId="9" w16cid:durableId="190728192">
    <w:abstractNumId w:val="1"/>
  </w:num>
  <w:num w:numId="10" w16cid:durableId="1335914962">
    <w:abstractNumId w:val="0"/>
  </w:num>
  <w:num w:numId="11" w16cid:durableId="543978570">
    <w:abstractNumId w:val="9"/>
  </w:num>
  <w:num w:numId="12" w16cid:durableId="681904236">
    <w:abstractNumId w:val="9"/>
  </w:num>
  <w:num w:numId="13" w16cid:durableId="15232421">
    <w:abstractNumId w:val="7"/>
  </w:num>
  <w:num w:numId="14" w16cid:durableId="412161893">
    <w:abstractNumId w:val="6"/>
  </w:num>
  <w:num w:numId="15" w16cid:durableId="1275594822">
    <w:abstractNumId w:val="5"/>
  </w:num>
  <w:num w:numId="16" w16cid:durableId="1997684760">
    <w:abstractNumId w:val="4"/>
  </w:num>
  <w:num w:numId="17" w16cid:durableId="1281186763">
    <w:abstractNumId w:val="8"/>
  </w:num>
  <w:num w:numId="18" w16cid:durableId="1877154015">
    <w:abstractNumId w:val="3"/>
  </w:num>
  <w:num w:numId="19" w16cid:durableId="767845423">
    <w:abstractNumId w:val="2"/>
  </w:num>
  <w:num w:numId="20" w16cid:durableId="556162176">
    <w:abstractNumId w:val="1"/>
  </w:num>
  <w:num w:numId="21" w16cid:durableId="253319757">
    <w:abstractNumId w:val="0"/>
  </w:num>
  <w:num w:numId="22" w16cid:durableId="1017737935">
    <w:abstractNumId w:val="15"/>
  </w:num>
  <w:num w:numId="23" w16cid:durableId="1701053370">
    <w:abstractNumId w:val="10"/>
  </w:num>
  <w:num w:numId="24" w16cid:durableId="862666018">
    <w:abstractNumId w:val="12"/>
  </w:num>
  <w:num w:numId="25" w16cid:durableId="1365136258">
    <w:abstractNumId w:val="16"/>
  </w:num>
  <w:num w:numId="26" w16cid:durableId="2523215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543246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634175">
    <w:abstractNumId w:val="13"/>
  </w:num>
  <w:num w:numId="29" w16cid:durableId="14255693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4264C"/>
    <w:rsid w:val="0004758F"/>
    <w:rsid w:val="00047DBF"/>
    <w:rsid w:val="00064D1B"/>
    <w:rsid w:val="00071011"/>
    <w:rsid w:val="00081A2A"/>
    <w:rsid w:val="000C4DD0"/>
    <w:rsid w:val="000C5367"/>
    <w:rsid w:val="000F3CD9"/>
    <w:rsid w:val="00102F4E"/>
    <w:rsid w:val="00143F66"/>
    <w:rsid w:val="001C2E40"/>
    <w:rsid w:val="0029143A"/>
    <w:rsid w:val="00291BDF"/>
    <w:rsid w:val="002A20B6"/>
    <w:rsid w:val="002B7878"/>
    <w:rsid w:val="002C26C4"/>
    <w:rsid w:val="00322DEB"/>
    <w:rsid w:val="003C5F82"/>
    <w:rsid w:val="00404DC1"/>
    <w:rsid w:val="00405D5F"/>
    <w:rsid w:val="00411149"/>
    <w:rsid w:val="00413AE1"/>
    <w:rsid w:val="00495F85"/>
    <w:rsid w:val="004A3027"/>
    <w:rsid w:val="004A74EA"/>
    <w:rsid w:val="004D3F11"/>
    <w:rsid w:val="004D6809"/>
    <w:rsid w:val="004E0D80"/>
    <w:rsid w:val="00512772"/>
    <w:rsid w:val="005454C4"/>
    <w:rsid w:val="005541D9"/>
    <w:rsid w:val="006518B3"/>
    <w:rsid w:val="00684CDF"/>
    <w:rsid w:val="00693AE1"/>
    <w:rsid w:val="006B5252"/>
    <w:rsid w:val="006C0997"/>
    <w:rsid w:val="006C1DAB"/>
    <w:rsid w:val="006C6DBE"/>
    <w:rsid w:val="006F102F"/>
    <w:rsid w:val="0070744F"/>
    <w:rsid w:val="007667D7"/>
    <w:rsid w:val="007917CC"/>
    <w:rsid w:val="007B4306"/>
    <w:rsid w:val="007C0834"/>
    <w:rsid w:val="007C4480"/>
    <w:rsid w:val="007D35E8"/>
    <w:rsid w:val="008065CE"/>
    <w:rsid w:val="00870395"/>
    <w:rsid w:val="00895F40"/>
    <w:rsid w:val="008B06ED"/>
    <w:rsid w:val="008B71A9"/>
    <w:rsid w:val="008E5E6E"/>
    <w:rsid w:val="00915D44"/>
    <w:rsid w:val="009F7C2B"/>
    <w:rsid w:val="00A03636"/>
    <w:rsid w:val="00A164E1"/>
    <w:rsid w:val="00AC045D"/>
    <w:rsid w:val="00AE6F70"/>
    <w:rsid w:val="00B30B07"/>
    <w:rsid w:val="00B80474"/>
    <w:rsid w:val="00BB0B96"/>
    <w:rsid w:val="00BB1058"/>
    <w:rsid w:val="00BB5174"/>
    <w:rsid w:val="00BE1B5D"/>
    <w:rsid w:val="00C540E2"/>
    <w:rsid w:val="00C6020E"/>
    <w:rsid w:val="00C83BB6"/>
    <w:rsid w:val="00CC54FF"/>
    <w:rsid w:val="00CE7718"/>
    <w:rsid w:val="00D4154D"/>
    <w:rsid w:val="00D67FAC"/>
    <w:rsid w:val="00D876DD"/>
    <w:rsid w:val="00DB2D6A"/>
    <w:rsid w:val="00DD5484"/>
    <w:rsid w:val="00E32887"/>
    <w:rsid w:val="00E63F47"/>
    <w:rsid w:val="00E73287"/>
    <w:rsid w:val="00E73CA2"/>
    <w:rsid w:val="00EB0E1A"/>
    <w:rsid w:val="00EC7C85"/>
    <w:rsid w:val="00F230E5"/>
    <w:rsid w:val="00F52619"/>
    <w:rsid w:val="00F53287"/>
    <w:rsid w:val="00F9637E"/>
    <w:rsid w:val="00FD5E13"/>
    <w:rsid w:val="00FE2BEA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3614E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52</Words>
  <Characters>298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LinksUpToDate>false</LinksUpToDate>
  <CharactersWithSpaces>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cp:lastModifiedBy/>
  <cp:revision>1</cp:revision>
  <cp:lastPrinted>2010-10-06T02:36:00Z</cp:lastPrinted>
  <dcterms:created xsi:type="dcterms:W3CDTF">2019-09-05T03:29:00Z</dcterms:created>
  <dcterms:modified xsi:type="dcterms:W3CDTF">2024-01-22T05:20:00Z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