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9B5134" w14:paraId="2A352603" w14:textId="77777777" w:rsidTr="00EA2FA0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4F47" w14:textId="77777777" w:rsidR="009B5134" w:rsidRDefault="009B5134" w:rsidP="00EA2FA0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1461F8C" w14:textId="77777777" w:rsidR="009B5134" w:rsidRDefault="009B5134" w:rsidP="00EA2FA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4000726" w14:textId="77777777" w:rsidR="009B5134" w:rsidRDefault="009B5134" w:rsidP="009B5134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12ADB" w14:paraId="095883FD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80D0C3" w14:textId="77777777" w:rsidR="00F12ADB" w:rsidRPr="001C2E40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176"/>
              </w:rPr>
              <w:t>送付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6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D575A7" w14:textId="77777777" w:rsidR="00F12ADB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5D0F2C9B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2F2534" w14:textId="77777777" w:rsidR="00F12ADB" w:rsidRPr="00E7723C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177"/>
              </w:rPr>
              <w:t>発信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7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B30F22" w14:textId="77777777" w:rsidR="00F12ADB" w:rsidRPr="00E7723C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12ADB" w14:paraId="70419899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CC4579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2178"/>
              </w:rPr>
              <w:t>FAX</w:t>
            </w:r>
            <w:r w:rsidRPr="00F12ADB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2178"/>
              </w:rPr>
              <w:t>番</w:t>
            </w:r>
            <w:r w:rsidRPr="00F12ADB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2178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91EE26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6A14AC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A807D7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12ADB" w14:paraId="30ACD079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880917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9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D17339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3E3091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180"/>
              </w:rPr>
              <w:t>日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80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DA02DD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12ADB" w:rsidRPr="006B6555" w14:paraId="29771302" w14:textId="77777777" w:rsidTr="00F12ADB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C672EB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181"/>
              </w:rPr>
              <w:t>件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81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338DB9" w14:textId="77777777" w:rsidR="00F12ADB" w:rsidRDefault="00F12ADB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3CD0987F" w14:textId="4A34FE34" w:rsidR="00F12ADB" w:rsidRPr="00E7723C" w:rsidRDefault="00F12ADB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C3048F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237703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(年間C)</w:t>
            </w:r>
          </w:p>
        </w:tc>
      </w:tr>
    </w:tbl>
    <w:p w14:paraId="1D43B052" w14:textId="77777777" w:rsidR="00F12ADB" w:rsidRDefault="00F12ADB" w:rsidP="00F12ADB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48CFF043" w14:textId="77777777" w:rsidR="00F12ADB" w:rsidRDefault="00F12ADB" w:rsidP="00F12ADB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6C411633" w14:textId="540797C4" w:rsidR="00F12ADB" w:rsidRDefault="00F12ADB" w:rsidP="00F12ADB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12ADB" w:rsidRPr="00FE50BB" w14:paraId="6E2FE5D7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6E5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1920"/>
                <w:kern w:val="0"/>
                <w:sz w:val="48"/>
                <w:szCs w:val="56"/>
                <w:fitText w:val="2880" w:id="2032882432"/>
              </w:rPr>
              <w:t>氏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2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861C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12ADB" w:rsidRPr="00FE50BB" w14:paraId="444D5C26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B1B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3"/>
              </w:rPr>
              <w:t>会員番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3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CA57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12ADB" w:rsidRPr="00FE50BB" w14:paraId="709267FA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10C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4"/>
              </w:rPr>
              <w:t>希望雑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4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1FF" w14:textId="02EDA374" w:rsidR="00F12ADB" w:rsidRPr="00F47D36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B363F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271BF9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62C6680B" w14:textId="44836C2A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</w:t>
            </w:r>
            <w:r w:rsidR="00C3048F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補冊</w:t>
            </w:r>
            <w:r w:rsidR="00F77E10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２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F12ADB" w:rsidRPr="00FE50BB" w14:paraId="156F19A4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D6EF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12ADB">
              <w:rPr>
                <w:rFonts w:hint="eastAsia"/>
                <w:spacing w:val="1920"/>
                <w:kern w:val="0"/>
                <w:sz w:val="48"/>
                <w:szCs w:val="56"/>
                <w:fitText w:val="2880" w:id="2032882435"/>
              </w:rPr>
              <w:t>価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5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6511" w14:textId="38062B47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１６０</w:t>
            </w:r>
            <w:r w:rsidR="00C3048F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C3048F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12ADB" w:rsidRPr="00FE50BB" w14:paraId="270EC5C7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199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6"/>
              </w:rPr>
              <w:t>必要部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6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D31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12ADB" w:rsidRPr="00FE50BB" w14:paraId="5516BED3" w14:textId="77777777" w:rsidTr="008C140D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26E0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58CE64EF" w14:textId="77777777" w:rsidR="00F12ADB" w:rsidRDefault="00F12ADB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103094F" w14:textId="77777777" w:rsidR="00F12ADB" w:rsidRPr="00E7723C" w:rsidRDefault="00F12ADB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BF10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64A38D53" w14:textId="77777777" w:rsidR="00F12ADB" w:rsidRPr="00F52619" w:rsidRDefault="00F12ADB" w:rsidP="00F12ADB">
      <w:pPr>
        <w:ind w:left="0"/>
      </w:pPr>
    </w:p>
    <w:p w14:paraId="71719FD6" w14:textId="77777777" w:rsidR="00F12ADB" w:rsidRDefault="00F12ADB" w:rsidP="00F12ADB">
      <w:pPr>
        <w:ind w:left="0"/>
      </w:pPr>
    </w:p>
    <w:p w14:paraId="2F0DCA28" w14:textId="77777777" w:rsidR="00F12ADB" w:rsidRDefault="00F12ADB" w:rsidP="00F12ADB">
      <w:pPr>
        <w:ind w:left="0"/>
      </w:pPr>
    </w:p>
    <w:p w14:paraId="3F112C49" w14:textId="77777777" w:rsidR="00F12ADB" w:rsidRDefault="00F12ADB" w:rsidP="00F12ADB">
      <w:pPr>
        <w:ind w:left="0"/>
      </w:pPr>
    </w:p>
    <w:p w14:paraId="10DCB880" w14:textId="77777777" w:rsidR="00F12ADB" w:rsidRDefault="00F12ADB" w:rsidP="00F12ADB">
      <w:pPr>
        <w:ind w:left="0"/>
      </w:pPr>
    </w:p>
    <w:p w14:paraId="7E9EC104" w14:textId="77777777" w:rsidR="00F12ADB" w:rsidRDefault="00F12ADB" w:rsidP="00F12ADB">
      <w:pPr>
        <w:ind w:left="0"/>
      </w:pPr>
    </w:p>
    <w:p w14:paraId="2B5FB156" w14:textId="77777777" w:rsidR="00F12ADB" w:rsidRDefault="00F12ADB" w:rsidP="00F12ADB">
      <w:pPr>
        <w:ind w:left="0"/>
      </w:pPr>
    </w:p>
    <w:p w14:paraId="112305E3" w14:textId="77777777" w:rsidR="00F12ADB" w:rsidRDefault="00F12ADB" w:rsidP="00F12ADB">
      <w:pPr>
        <w:ind w:left="0"/>
      </w:pPr>
    </w:p>
    <w:p w14:paraId="07A5A08C" w14:textId="77777777" w:rsidR="00F12ADB" w:rsidRDefault="00F12ADB" w:rsidP="00F12ADB">
      <w:pPr>
        <w:ind w:left="0"/>
      </w:pPr>
    </w:p>
    <w:p w14:paraId="780CCE7B" w14:textId="77777777" w:rsidR="00F12ADB" w:rsidRDefault="00F12ADB" w:rsidP="00F12ADB">
      <w:pPr>
        <w:ind w:left="0"/>
      </w:pPr>
    </w:p>
    <w:p w14:paraId="1E5A4AA8" w14:textId="77777777" w:rsidR="00F12ADB" w:rsidRDefault="00F12ADB" w:rsidP="00F12ADB">
      <w:pPr>
        <w:ind w:left="0"/>
      </w:pPr>
    </w:p>
    <w:p w14:paraId="08EEE02F" w14:textId="77777777" w:rsidR="00F12ADB" w:rsidRDefault="00F12ADB" w:rsidP="00F12ADB">
      <w:pPr>
        <w:ind w:left="0"/>
      </w:pPr>
    </w:p>
    <w:p w14:paraId="4F1B13AF" w14:textId="77777777" w:rsidR="00F12ADB" w:rsidRDefault="00F12ADB" w:rsidP="00F12ADB">
      <w:pPr>
        <w:ind w:left="0"/>
      </w:pPr>
    </w:p>
    <w:p w14:paraId="5CCF0BA5" w14:textId="77777777" w:rsidR="00F12ADB" w:rsidRDefault="00F12ADB" w:rsidP="00F12ADB">
      <w:pPr>
        <w:ind w:left="0"/>
      </w:pPr>
    </w:p>
    <w:p w14:paraId="0DFEA870" w14:textId="77777777" w:rsidR="00F12ADB" w:rsidRDefault="00F12ADB" w:rsidP="00F12ADB">
      <w:pPr>
        <w:ind w:left="0"/>
      </w:pPr>
    </w:p>
    <w:p w14:paraId="7D908EF3" w14:textId="77777777" w:rsidR="00F12ADB" w:rsidRDefault="00F12ADB" w:rsidP="00F12ADB">
      <w:pPr>
        <w:ind w:left="0"/>
      </w:pPr>
    </w:p>
    <w:p w14:paraId="2DC8FE4F" w14:textId="77777777" w:rsidR="00F12ADB" w:rsidRDefault="00F12ADB" w:rsidP="00F12ADB">
      <w:pPr>
        <w:ind w:left="0"/>
      </w:pPr>
    </w:p>
    <w:p w14:paraId="12D0E442" w14:textId="77777777" w:rsidR="00F12ADB" w:rsidRPr="00FE50BB" w:rsidRDefault="00F12ADB" w:rsidP="00F12ADB">
      <w:pPr>
        <w:ind w:left="0"/>
        <w:rPr>
          <w:vanish/>
        </w:rPr>
      </w:pPr>
    </w:p>
    <w:p w14:paraId="72D17D5B" w14:textId="77777777" w:rsidR="00F12ADB" w:rsidRDefault="00F12ADB" w:rsidP="00F12ADB">
      <w:pPr>
        <w:ind w:left="0"/>
      </w:pPr>
    </w:p>
    <w:p w14:paraId="69C313E7" w14:textId="77777777" w:rsidR="00F12ADB" w:rsidRPr="00E73CA2" w:rsidRDefault="00F12ADB" w:rsidP="00F12ADB">
      <w:pPr>
        <w:ind w:left="0"/>
      </w:pPr>
    </w:p>
    <w:p w14:paraId="7BDF6AE4" w14:textId="77777777" w:rsidR="00F12ADB" w:rsidRPr="00E73CA2" w:rsidRDefault="00F12ADB" w:rsidP="00F12ADB">
      <w:pPr>
        <w:ind w:left="0"/>
      </w:pPr>
    </w:p>
    <w:p w14:paraId="4514B533" w14:textId="77777777" w:rsidR="00F12ADB" w:rsidRPr="00E73CA2" w:rsidRDefault="00F12ADB" w:rsidP="00F12ADB">
      <w:pPr>
        <w:ind w:left="0"/>
      </w:pPr>
    </w:p>
    <w:p w14:paraId="46782F7B" w14:textId="77777777" w:rsidR="00F12ADB" w:rsidRPr="00E73CA2" w:rsidRDefault="00F12ADB" w:rsidP="00F12ADB">
      <w:pPr>
        <w:ind w:left="0"/>
      </w:pPr>
    </w:p>
    <w:p w14:paraId="0BC2663E" w14:textId="77777777" w:rsidR="00F12ADB" w:rsidRPr="00E73CA2" w:rsidRDefault="00F12ADB" w:rsidP="00F12ADB">
      <w:pPr>
        <w:ind w:left="0"/>
      </w:pPr>
    </w:p>
    <w:p w14:paraId="3BD902DC" w14:textId="77777777" w:rsidR="00F12ADB" w:rsidRPr="00E73CA2" w:rsidRDefault="00F12ADB" w:rsidP="00F12ADB">
      <w:pPr>
        <w:ind w:left="0"/>
      </w:pPr>
    </w:p>
    <w:p w14:paraId="0F4F7D74" w14:textId="77777777" w:rsidR="00F12ADB" w:rsidRPr="00E73CA2" w:rsidRDefault="00F12ADB" w:rsidP="00F12ADB">
      <w:pPr>
        <w:ind w:left="0"/>
      </w:pPr>
    </w:p>
    <w:p w14:paraId="778C8236" w14:textId="77777777" w:rsidR="00F12ADB" w:rsidRPr="00E73CA2" w:rsidRDefault="00F12ADB" w:rsidP="00F12ADB">
      <w:pPr>
        <w:ind w:left="0"/>
      </w:pPr>
    </w:p>
    <w:p w14:paraId="646C3EDC" w14:textId="77777777" w:rsidR="00F12ADB" w:rsidRPr="00E73CA2" w:rsidRDefault="00F12ADB" w:rsidP="00F12ADB">
      <w:pPr>
        <w:ind w:left="0"/>
      </w:pPr>
    </w:p>
    <w:p w14:paraId="27B477D5" w14:textId="77777777" w:rsidR="00F12ADB" w:rsidRPr="00E73CA2" w:rsidRDefault="00F12ADB" w:rsidP="00F12ADB">
      <w:pPr>
        <w:ind w:left="0"/>
      </w:pPr>
    </w:p>
    <w:p w14:paraId="5165EE29" w14:textId="77777777" w:rsidR="00F12ADB" w:rsidRPr="00E73CA2" w:rsidRDefault="00F12ADB" w:rsidP="00F12ADB">
      <w:pPr>
        <w:ind w:left="0"/>
      </w:pPr>
    </w:p>
    <w:p w14:paraId="4E6E752F" w14:textId="77777777" w:rsidR="00F12ADB" w:rsidRPr="00E73CA2" w:rsidRDefault="00F12ADB" w:rsidP="00F12ADB">
      <w:pPr>
        <w:ind w:left="0"/>
      </w:pPr>
    </w:p>
    <w:p w14:paraId="7E926130" w14:textId="77777777" w:rsidR="00F12ADB" w:rsidRPr="00E73CA2" w:rsidRDefault="00F12ADB" w:rsidP="00F12ADB">
      <w:pPr>
        <w:ind w:left="0"/>
      </w:pPr>
    </w:p>
    <w:p w14:paraId="50A77BD4" w14:textId="77777777" w:rsidR="00F12ADB" w:rsidRPr="00E73CA2" w:rsidRDefault="00F12ADB" w:rsidP="00F12ADB">
      <w:pPr>
        <w:ind w:left="0"/>
      </w:pPr>
    </w:p>
    <w:bookmarkEnd w:id="0"/>
    <w:p w14:paraId="44464490" w14:textId="7CC24BE7" w:rsidR="00F12ADB" w:rsidRDefault="00F12ADB" w:rsidP="00F12ADB">
      <w:pPr>
        <w:ind w:left="0"/>
        <w:jc w:val="left"/>
      </w:pPr>
    </w:p>
    <w:p w14:paraId="44E6C8E4" w14:textId="33C6985A" w:rsidR="00F12ADB" w:rsidRDefault="00000000" w:rsidP="00F12ADB">
      <w:pPr>
        <w:ind w:left="0"/>
        <w:jc w:val="left"/>
      </w:pPr>
      <w:r>
        <w:rPr>
          <w:noProof/>
        </w:rPr>
        <w:pict w14:anchorId="12F84F1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margin-left:285.25pt;margin-top:14.75pt;width:229.05pt;height:57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">
            <v:textbox inset="5.85pt,.7pt,5.85pt,.7pt">
              <w:txbxContent>
                <w:p w14:paraId="6EB59777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4780A26C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2CE3DC2E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3C82AD79" w14:textId="77777777" w:rsidR="00F12ADB" w:rsidRPr="001C2E40" w:rsidRDefault="00F12ADB" w:rsidP="00F12ADB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/>
          </v:shape>
        </w:pict>
      </w:r>
    </w:p>
    <w:p w14:paraId="4B6FAA52" w14:textId="27383E9B" w:rsidR="009B5134" w:rsidRPr="00E7723C" w:rsidRDefault="009B5134" w:rsidP="009B5134">
      <w:pPr>
        <w:ind w:left="0"/>
        <w:jc w:val="left"/>
        <w:rPr>
          <w:vanish/>
          <w:sz w:val="24"/>
          <w:szCs w:val="24"/>
        </w:rPr>
      </w:pPr>
    </w:p>
    <w:p w14:paraId="225AAE10" w14:textId="77777777" w:rsidR="009B5134" w:rsidRPr="00314A7C" w:rsidRDefault="009B5134" w:rsidP="009B5134">
      <w:pPr>
        <w:rPr>
          <w:vanish/>
        </w:rPr>
      </w:pPr>
    </w:p>
    <w:p w14:paraId="7FB5CDBB" w14:textId="77777777" w:rsidR="00FE50BB" w:rsidRPr="00FE50BB" w:rsidRDefault="00FE50BB" w:rsidP="00FE50BB">
      <w:pPr>
        <w:rPr>
          <w:vanish/>
        </w:rPr>
      </w:pPr>
    </w:p>
    <w:sectPr w:rsidR="00FE50BB" w:rsidRPr="00FE50BB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00C6" w14:textId="77777777" w:rsidR="006F2683" w:rsidRDefault="006F2683">
      <w:r>
        <w:separator/>
      </w:r>
    </w:p>
  </w:endnote>
  <w:endnote w:type="continuationSeparator" w:id="0">
    <w:p w14:paraId="0CC696B6" w14:textId="77777777" w:rsidR="006F2683" w:rsidRDefault="006F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84F1" w14:textId="77777777" w:rsidR="006F2683" w:rsidRDefault="006F2683">
      <w:r>
        <w:separator/>
      </w:r>
    </w:p>
  </w:footnote>
  <w:footnote w:type="continuationSeparator" w:id="0">
    <w:p w14:paraId="6B903852" w14:textId="77777777" w:rsidR="006F2683" w:rsidRDefault="006F2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839348613">
    <w:abstractNumId w:val="9"/>
  </w:num>
  <w:num w:numId="2" w16cid:durableId="1792017735">
    <w:abstractNumId w:val="7"/>
  </w:num>
  <w:num w:numId="3" w16cid:durableId="1786658057">
    <w:abstractNumId w:val="6"/>
  </w:num>
  <w:num w:numId="4" w16cid:durableId="1286959019">
    <w:abstractNumId w:val="5"/>
  </w:num>
  <w:num w:numId="5" w16cid:durableId="780757549">
    <w:abstractNumId w:val="4"/>
  </w:num>
  <w:num w:numId="6" w16cid:durableId="877821224">
    <w:abstractNumId w:val="8"/>
  </w:num>
  <w:num w:numId="7" w16cid:durableId="702754399">
    <w:abstractNumId w:val="3"/>
  </w:num>
  <w:num w:numId="8" w16cid:durableId="665941658">
    <w:abstractNumId w:val="2"/>
  </w:num>
  <w:num w:numId="9" w16cid:durableId="1282758479">
    <w:abstractNumId w:val="1"/>
  </w:num>
  <w:num w:numId="10" w16cid:durableId="1050378123">
    <w:abstractNumId w:val="0"/>
  </w:num>
  <w:num w:numId="11" w16cid:durableId="512574223">
    <w:abstractNumId w:val="9"/>
  </w:num>
  <w:num w:numId="12" w16cid:durableId="863515985">
    <w:abstractNumId w:val="9"/>
  </w:num>
  <w:num w:numId="13" w16cid:durableId="621300298">
    <w:abstractNumId w:val="7"/>
  </w:num>
  <w:num w:numId="14" w16cid:durableId="873732529">
    <w:abstractNumId w:val="6"/>
  </w:num>
  <w:num w:numId="15" w16cid:durableId="770735290">
    <w:abstractNumId w:val="5"/>
  </w:num>
  <w:num w:numId="16" w16cid:durableId="410666618">
    <w:abstractNumId w:val="4"/>
  </w:num>
  <w:num w:numId="17" w16cid:durableId="22363740">
    <w:abstractNumId w:val="8"/>
  </w:num>
  <w:num w:numId="18" w16cid:durableId="1729571480">
    <w:abstractNumId w:val="3"/>
  </w:num>
  <w:num w:numId="19" w16cid:durableId="1455100267">
    <w:abstractNumId w:val="2"/>
  </w:num>
  <w:num w:numId="20" w16cid:durableId="554002814">
    <w:abstractNumId w:val="1"/>
  </w:num>
  <w:num w:numId="21" w16cid:durableId="874082293">
    <w:abstractNumId w:val="0"/>
  </w:num>
  <w:num w:numId="22" w16cid:durableId="1593204113">
    <w:abstractNumId w:val="15"/>
  </w:num>
  <w:num w:numId="23" w16cid:durableId="637689489">
    <w:abstractNumId w:val="10"/>
  </w:num>
  <w:num w:numId="24" w16cid:durableId="1288775829">
    <w:abstractNumId w:val="12"/>
  </w:num>
  <w:num w:numId="25" w16cid:durableId="595476843">
    <w:abstractNumId w:val="16"/>
  </w:num>
  <w:num w:numId="26" w16cid:durableId="5501183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717756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2679657">
    <w:abstractNumId w:val="13"/>
  </w:num>
  <w:num w:numId="29" w16cid:durableId="14160509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758F"/>
    <w:rsid w:val="00047DBF"/>
    <w:rsid w:val="000A0759"/>
    <w:rsid w:val="000C4DD0"/>
    <w:rsid w:val="000C664D"/>
    <w:rsid w:val="000D2AF9"/>
    <w:rsid w:val="001147AC"/>
    <w:rsid w:val="00162300"/>
    <w:rsid w:val="001A662C"/>
    <w:rsid w:val="00237703"/>
    <w:rsid w:val="00271BF9"/>
    <w:rsid w:val="00291BDF"/>
    <w:rsid w:val="002C26C4"/>
    <w:rsid w:val="00322DEB"/>
    <w:rsid w:val="0034595C"/>
    <w:rsid w:val="003C5F82"/>
    <w:rsid w:val="00404DC1"/>
    <w:rsid w:val="00411149"/>
    <w:rsid w:val="00461648"/>
    <w:rsid w:val="0048308E"/>
    <w:rsid w:val="00494C8C"/>
    <w:rsid w:val="00496BB9"/>
    <w:rsid w:val="004A3027"/>
    <w:rsid w:val="004A74EA"/>
    <w:rsid w:val="004E0D80"/>
    <w:rsid w:val="004E5C97"/>
    <w:rsid w:val="00512772"/>
    <w:rsid w:val="00544D71"/>
    <w:rsid w:val="005541D9"/>
    <w:rsid w:val="006518B3"/>
    <w:rsid w:val="00684CDF"/>
    <w:rsid w:val="00693AE1"/>
    <w:rsid w:val="006C0997"/>
    <w:rsid w:val="006F2683"/>
    <w:rsid w:val="0070744F"/>
    <w:rsid w:val="007667D7"/>
    <w:rsid w:val="007C1C00"/>
    <w:rsid w:val="007C4480"/>
    <w:rsid w:val="007C4CF8"/>
    <w:rsid w:val="0081278E"/>
    <w:rsid w:val="00827B8D"/>
    <w:rsid w:val="00835445"/>
    <w:rsid w:val="00872970"/>
    <w:rsid w:val="008B71A9"/>
    <w:rsid w:val="009312CA"/>
    <w:rsid w:val="00975524"/>
    <w:rsid w:val="009B5134"/>
    <w:rsid w:val="00A31586"/>
    <w:rsid w:val="00A45B9E"/>
    <w:rsid w:val="00A67B9C"/>
    <w:rsid w:val="00B05317"/>
    <w:rsid w:val="00B363F1"/>
    <w:rsid w:val="00B80474"/>
    <w:rsid w:val="00BB0B96"/>
    <w:rsid w:val="00BB1058"/>
    <w:rsid w:val="00BD04C9"/>
    <w:rsid w:val="00C3048F"/>
    <w:rsid w:val="00C540E2"/>
    <w:rsid w:val="00C6020E"/>
    <w:rsid w:val="00C83BB6"/>
    <w:rsid w:val="00CC54FF"/>
    <w:rsid w:val="00CE112B"/>
    <w:rsid w:val="00CF356E"/>
    <w:rsid w:val="00D4154D"/>
    <w:rsid w:val="00E13B98"/>
    <w:rsid w:val="00E72104"/>
    <w:rsid w:val="00EC7C85"/>
    <w:rsid w:val="00EF391A"/>
    <w:rsid w:val="00F12ADB"/>
    <w:rsid w:val="00F230E5"/>
    <w:rsid w:val="00F256F0"/>
    <w:rsid w:val="00F45ABC"/>
    <w:rsid w:val="00F77E10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2C9C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49</Words>
  <Characters>281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2019-08-22T05:43:00Z</dcterms:created>
  <dcterms:modified xsi:type="dcterms:W3CDTF">2024-01-22T05:20:00Z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