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301F7810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E903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B4EFBD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24DD04F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502969" w14:paraId="700568E0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201913" w14:textId="77777777" w:rsidR="00502969" w:rsidRPr="001C2E40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4"/>
              </w:rPr>
              <w:t>送付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6EC246" w14:textId="77777777" w:rsidR="00502969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41FBF2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F47509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5"/>
              </w:rPr>
              <w:t>発信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3AB383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02969" w14:paraId="4617ADF2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9553BC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5266"/>
              </w:rPr>
              <w:t>FAX</w:t>
            </w:r>
            <w:r w:rsidRPr="00502969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5266"/>
              </w:rPr>
              <w:t>番</w:t>
            </w:r>
            <w:r w:rsidRPr="00502969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52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BA1E99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34C27B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159591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502969" w14:paraId="7DFB8AA7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7907B1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28BE8E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2342B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8"/>
              </w:rPr>
              <w:t>日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C2A33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502969" w:rsidRPr="006B6555" w14:paraId="296CAA1D" w14:textId="77777777" w:rsidTr="00502969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033289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9"/>
              </w:rPr>
              <w:t>件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B69400" w14:textId="77777777" w:rsidR="00502969" w:rsidRDefault="00502969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E58A2DB" w14:textId="49205E61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20C7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502969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143CB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  <w:bookmarkEnd w:id="0"/>
    </w:tbl>
    <w:p w14:paraId="6AF37361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189E4129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0A36821D" w14:textId="46AA8026" w:rsidR="00502969" w:rsidRDefault="00502969" w:rsidP="00502969">
      <w:pPr>
        <w:ind w:left="0"/>
      </w:pPr>
      <w:bookmarkStart w:id="1" w:name="_Hlk18579597"/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502969" w:rsidRPr="00FE50BB" w14:paraId="76EA00EC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93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0"/>
              </w:rPr>
              <w:t>氏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8E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54A728A6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5EFD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720"/>
                <w:kern w:val="0"/>
                <w:sz w:val="48"/>
                <w:szCs w:val="56"/>
                <w:fitText w:val="2880" w:id="2032875521"/>
              </w:rPr>
              <w:t>郵送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1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020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502969" w:rsidRPr="00FE50BB" w14:paraId="1051AC41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E05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2"/>
              </w:rPr>
              <w:t>電話番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2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70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2F8E967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9C1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5523"/>
              </w:rPr>
              <w:t>メールアドレ</w:t>
            </w:r>
            <w:r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5523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272C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6D53B9AB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75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4"/>
              </w:rPr>
              <w:t>希望雑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4CD5" w14:textId="77FFC2FE" w:rsidR="00502969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4A533F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92718E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C0D827D" w14:textId="386BE8CF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="00C20C7B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F450FE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冊）</w:t>
            </w:r>
          </w:p>
        </w:tc>
      </w:tr>
      <w:tr w:rsidR="00502969" w:rsidRPr="00FE50BB" w14:paraId="0EA5CD33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12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5"/>
              </w:rPr>
              <w:t>価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5C3" w14:textId="65FE9B72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 w:rsidR="00C20C7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20C7B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502969" w:rsidRPr="00FE50BB" w14:paraId="338FC7C0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B76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6"/>
              </w:rPr>
              <w:t>必要部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2E9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502969" w:rsidRPr="00FE50BB" w14:paraId="30F9A52E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99E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1851635" w14:textId="77777777" w:rsidR="00502969" w:rsidRDefault="00502969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29B1D7DB" w14:textId="77777777" w:rsidR="00502969" w:rsidRPr="00E7723C" w:rsidRDefault="00502969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B5EA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442A103" w14:textId="77777777" w:rsidR="00502969" w:rsidRPr="00F52619" w:rsidRDefault="00502969" w:rsidP="00502969">
      <w:pPr>
        <w:ind w:left="0"/>
      </w:pPr>
    </w:p>
    <w:p w14:paraId="3B27DEFC" w14:textId="77777777" w:rsidR="00502969" w:rsidRDefault="00502969" w:rsidP="00502969">
      <w:pPr>
        <w:ind w:left="0"/>
      </w:pPr>
    </w:p>
    <w:p w14:paraId="03A23CCC" w14:textId="77777777" w:rsidR="00502969" w:rsidRDefault="00502969" w:rsidP="00502969">
      <w:pPr>
        <w:ind w:left="0"/>
      </w:pPr>
    </w:p>
    <w:p w14:paraId="02030A05" w14:textId="77777777" w:rsidR="00502969" w:rsidRDefault="00502969" w:rsidP="00502969">
      <w:pPr>
        <w:ind w:left="0"/>
      </w:pPr>
    </w:p>
    <w:p w14:paraId="49A4263A" w14:textId="77777777" w:rsidR="00502969" w:rsidRDefault="00502969" w:rsidP="00502969">
      <w:pPr>
        <w:ind w:left="0"/>
      </w:pPr>
    </w:p>
    <w:p w14:paraId="395B52B2" w14:textId="77777777" w:rsidR="00502969" w:rsidRDefault="00502969" w:rsidP="00502969">
      <w:pPr>
        <w:ind w:left="0"/>
      </w:pPr>
    </w:p>
    <w:p w14:paraId="7F80360D" w14:textId="77777777" w:rsidR="00502969" w:rsidRDefault="00502969" w:rsidP="00502969">
      <w:pPr>
        <w:ind w:left="0"/>
      </w:pPr>
    </w:p>
    <w:p w14:paraId="74A6842F" w14:textId="77777777" w:rsidR="00502969" w:rsidRDefault="00502969" w:rsidP="00502969">
      <w:pPr>
        <w:ind w:left="0"/>
      </w:pPr>
    </w:p>
    <w:p w14:paraId="3329FBD5" w14:textId="77777777" w:rsidR="00502969" w:rsidRDefault="00502969" w:rsidP="00502969">
      <w:pPr>
        <w:ind w:left="0"/>
      </w:pPr>
    </w:p>
    <w:p w14:paraId="6CAEDE7C" w14:textId="77777777" w:rsidR="00502969" w:rsidRDefault="00502969" w:rsidP="00502969">
      <w:pPr>
        <w:ind w:left="0"/>
      </w:pPr>
    </w:p>
    <w:p w14:paraId="0B9A3F86" w14:textId="77777777" w:rsidR="00502969" w:rsidRDefault="00502969" w:rsidP="00502969">
      <w:pPr>
        <w:ind w:left="0"/>
      </w:pPr>
    </w:p>
    <w:p w14:paraId="3783B08D" w14:textId="77777777" w:rsidR="00502969" w:rsidRDefault="00502969" w:rsidP="00502969">
      <w:pPr>
        <w:ind w:left="0"/>
      </w:pPr>
    </w:p>
    <w:p w14:paraId="5218E5E4" w14:textId="77777777" w:rsidR="00502969" w:rsidRDefault="00502969" w:rsidP="00502969">
      <w:pPr>
        <w:ind w:left="0"/>
      </w:pPr>
    </w:p>
    <w:p w14:paraId="20383F69" w14:textId="77777777" w:rsidR="00502969" w:rsidRDefault="00502969" w:rsidP="00502969">
      <w:pPr>
        <w:ind w:left="0"/>
      </w:pPr>
    </w:p>
    <w:p w14:paraId="28E561FB" w14:textId="77777777" w:rsidR="00502969" w:rsidRDefault="00502969" w:rsidP="00502969">
      <w:pPr>
        <w:ind w:left="0"/>
      </w:pPr>
    </w:p>
    <w:p w14:paraId="02ECB4ED" w14:textId="77777777" w:rsidR="00502969" w:rsidRDefault="00502969" w:rsidP="00502969">
      <w:pPr>
        <w:ind w:left="0"/>
      </w:pPr>
    </w:p>
    <w:p w14:paraId="4DE59A4D" w14:textId="77777777" w:rsidR="00502969" w:rsidRDefault="00502969" w:rsidP="00502969">
      <w:pPr>
        <w:ind w:left="0"/>
      </w:pPr>
    </w:p>
    <w:p w14:paraId="7C5D4A46" w14:textId="77777777" w:rsidR="00502969" w:rsidRPr="00FE50BB" w:rsidRDefault="00502969" w:rsidP="00502969">
      <w:pPr>
        <w:ind w:left="0"/>
        <w:rPr>
          <w:vanish/>
        </w:rPr>
      </w:pPr>
    </w:p>
    <w:p w14:paraId="21F74928" w14:textId="77777777" w:rsidR="00502969" w:rsidRDefault="00502969" w:rsidP="00502969">
      <w:pPr>
        <w:ind w:left="0"/>
      </w:pPr>
    </w:p>
    <w:p w14:paraId="26BE4266" w14:textId="77777777" w:rsidR="00502969" w:rsidRPr="00E73CA2" w:rsidRDefault="00502969" w:rsidP="00502969">
      <w:pPr>
        <w:ind w:left="0"/>
      </w:pPr>
    </w:p>
    <w:p w14:paraId="6C0605BD" w14:textId="77777777" w:rsidR="00502969" w:rsidRPr="00E73CA2" w:rsidRDefault="00502969" w:rsidP="00502969">
      <w:pPr>
        <w:ind w:left="0"/>
      </w:pPr>
    </w:p>
    <w:p w14:paraId="3E1716D3" w14:textId="77777777" w:rsidR="00502969" w:rsidRPr="00E73CA2" w:rsidRDefault="00502969" w:rsidP="00502969">
      <w:pPr>
        <w:ind w:left="0"/>
      </w:pPr>
    </w:p>
    <w:p w14:paraId="16D37D8A" w14:textId="77777777" w:rsidR="00502969" w:rsidRPr="00E73CA2" w:rsidRDefault="00502969" w:rsidP="00502969">
      <w:pPr>
        <w:ind w:left="0"/>
      </w:pPr>
    </w:p>
    <w:p w14:paraId="4A83C54A" w14:textId="77777777" w:rsidR="00502969" w:rsidRPr="00E73CA2" w:rsidRDefault="00502969" w:rsidP="00502969">
      <w:pPr>
        <w:ind w:left="0"/>
      </w:pPr>
    </w:p>
    <w:p w14:paraId="3C347D87" w14:textId="77777777" w:rsidR="00502969" w:rsidRPr="00E73CA2" w:rsidRDefault="00502969" w:rsidP="00502969">
      <w:pPr>
        <w:ind w:left="0"/>
      </w:pPr>
    </w:p>
    <w:p w14:paraId="44C06F1F" w14:textId="77777777" w:rsidR="00502969" w:rsidRPr="00E73CA2" w:rsidRDefault="00502969" w:rsidP="00502969">
      <w:pPr>
        <w:ind w:left="0"/>
      </w:pPr>
    </w:p>
    <w:p w14:paraId="2573D241" w14:textId="77777777" w:rsidR="00502969" w:rsidRPr="00E73CA2" w:rsidRDefault="00502969" w:rsidP="00502969">
      <w:pPr>
        <w:ind w:left="0"/>
      </w:pPr>
    </w:p>
    <w:p w14:paraId="6755C0DB" w14:textId="77777777" w:rsidR="00502969" w:rsidRPr="00E73CA2" w:rsidRDefault="00502969" w:rsidP="00502969">
      <w:pPr>
        <w:ind w:left="0"/>
      </w:pPr>
    </w:p>
    <w:p w14:paraId="5FD48911" w14:textId="77777777" w:rsidR="00502969" w:rsidRPr="00E73CA2" w:rsidRDefault="00502969" w:rsidP="00502969">
      <w:pPr>
        <w:ind w:left="0"/>
      </w:pPr>
    </w:p>
    <w:p w14:paraId="779B4683" w14:textId="77777777" w:rsidR="00502969" w:rsidRPr="00E73CA2" w:rsidRDefault="00502969" w:rsidP="00502969">
      <w:pPr>
        <w:ind w:left="0"/>
      </w:pPr>
    </w:p>
    <w:p w14:paraId="1AECFAAA" w14:textId="77777777" w:rsidR="00502969" w:rsidRPr="00E73CA2" w:rsidRDefault="00502969" w:rsidP="00502969">
      <w:pPr>
        <w:ind w:left="0"/>
      </w:pPr>
    </w:p>
    <w:p w14:paraId="105914F7" w14:textId="77777777" w:rsidR="00502969" w:rsidRPr="00E73CA2" w:rsidRDefault="00502969" w:rsidP="00502969">
      <w:pPr>
        <w:ind w:left="0"/>
      </w:pPr>
    </w:p>
    <w:p w14:paraId="44860CF7" w14:textId="77777777" w:rsidR="00502969" w:rsidRPr="00E73CA2" w:rsidRDefault="00502969" w:rsidP="00502969">
      <w:pPr>
        <w:ind w:left="0"/>
      </w:pPr>
    </w:p>
    <w:p w14:paraId="65AC3346" w14:textId="77777777" w:rsidR="00502969" w:rsidRPr="00E73CA2" w:rsidRDefault="00502969" w:rsidP="00502969">
      <w:pPr>
        <w:ind w:left="0"/>
      </w:pPr>
    </w:p>
    <w:p w14:paraId="1A37F294" w14:textId="77777777" w:rsidR="00502969" w:rsidRPr="00E73CA2" w:rsidRDefault="00502969" w:rsidP="00502969">
      <w:pPr>
        <w:ind w:left="0"/>
      </w:pPr>
    </w:p>
    <w:p w14:paraId="59422449" w14:textId="77777777" w:rsidR="00502969" w:rsidRDefault="00502969" w:rsidP="00502969">
      <w:pPr>
        <w:ind w:left="0"/>
      </w:pPr>
    </w:p>
    <w:p w14:paraId="12407D93" w14:textId="1DD39685" w:rsidR="00502969" w:rsidRPr="00502969" w:rsidRDefault="00000000" w:rsidP="00502969">
      <w:pPr>
        <w:ind w:left="0"/>
      </w:pPr>
      <w:r>
        <w:rPr>
          <w:noProof/>
        </w:rPr>
        <w:pict w14:anchorId="438920B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01.05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7EB9A250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3294C4FC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055BD02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4440B7D0" w14:textId="77777777" w:rsidR="00502969" w:rsidRPr="001C2E40" w:rsidRDefault="00502969" w:rsidP="00502969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502969" w:rsidRPr="00502969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653E" w14:textId="77777777" w:rsidR="006C0EDC" w:rsidRDefault="006C0EDC">
      <w:r>
        <w:separator/>
      </w:r>
    </w:p>
  </w:endnote>
  <w:endnote w:type="continuationSeparator" w:id="0">
    <w:p w14:paraId="5F691F2F" w14:textId="77777777" w:rsidR="006C0EDC" w:rsidRDefault="006C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B85C" w14:textId="77777777" w:rsidR="006C0EDC" w:rsidRDefault="006C0EDC">
      <w:r>
        <w:separator/>
      </w:r>
    </w:p>
  </w:footnote>
  <w:footnote w:type="continuationSeparator" w:id="0">
    <w:p w14:paraId="7A9D6DED" w14:textId="77777777" w:rsidR="006C0EDC" w:rsidRDefault="006C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39214582">
    <w:abstractNumId w:val="9"/>
  </w:num>
  <w:num w:numId="2" w16cid:durableId="463354568">
    <w:abstractNumId w:val="7"/>
  </w:num>
  <w:num w:numId="3" w16cid:durableId="411127679">
    <w:abstractNumId w:val="6"/>
  </w:num>
  <w:num w:numId="4" w16cid:durableId="581985628">
    <w:abstractNumId w:val="5"/>
  </w:num>
  <w:num w:numId="5" w16cid:durableId="2052144436">
    <w:abstractNumId w:val="4"/>
  </w:num>
  <w:num w:numId="6" w16cid:durableId="2030984251">
    <w:abstractNumId w:val="8"/>
  </w:num>
  <w:num w:numId="7" w16cid:durableId="1573782789">
    <w:abstractNumId w:val="3"/>
  </w:num>
  <w:num w:numId="8" w16cid:durableId="1363360116">
    <w:abstractNumId w:val="2"/>
  </w:num>
  <w:num w:numId="9" w16cid:durableId="155345131">
    <w:abstractNumId w:val="1"/>
  </w:num>
  <w:num w:numId="10" w16cid:durableId="47535818">
    <w:abstractNumId w:val="0"/>
  </w:num>
  <w:num w:numId="11" w16cid:durableId="1976326676">
    <w:abstractNumId w:val="9"/>
  </w:num>
  <w:num w:numId="12" w16cid:durableId="509370192">
    <w:abstractNumId w:val="9"/>
  </w:num>
  <w:num w:numId="13" w16cid:durableId="833297343">
    <w:abstractNumId w:val="7"/>
  </w:num>
  <w:num w:numId="14" w16cid:durableId="1757554555">
    <w:abstractNumId w:val="6"/>
  </w:num>
  <w:num w:numId="15" w16cid:durableId="1547333728">
    <w:abstractNumId w:val="5"/>
  </w:num>
  <w:num w:numId="16" w16cid:durableId="594829949">
    <w:abstractNumId w:val="4"/>
  </w:num>
  <w:num w:numId="17" w16cid:durableId="754592411">
    <w:abstractNumId w:val="8"/>
  </w:num>
  <w:num w:numId="18" w16cid:durableId="1353188682">
    <w:abstractNumId w:val="3"/>
  </w:num>
  <w:num w:numId="19" w16cid:durableId="1037968828">
    <w:abstractNumId w:val="2"/>
  </w:num>
  <w:num w:numId="20" w16cid:durableId="684476340">
    <w:abstractNumId w:val="1"/>
  </w:num>
  <w:num w:numId="21" w16cid:durableId="1670526289">
    <w:abstractNumId w:val="0"/>
  </w:num>
  <w:num w:numId="22" w16cid:durableId="195389048">
    <w:abstractNumId w:val="15"/>
  </w:num>
  <w:num w:numId="23" w16cid:durableId="672420474">
    <w:abstractNumId w:val="10"/>
  </w:num>
  <w:num w:numId="24" w16cid:durableId="70352073">
    <w:abstractNumId w:val="12"/>
  </w:num>
  <w:num w:numId="25" w16cid:durableId="1113132079">
    <w:abstractNumId w:val="16"/>
  </w:num>
  <w:num w:numId="26" w16cid:durableId="11790791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24716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0441984">
    <w:abstractNumId w:val="13"/>
  </w:num>
  <w:num w:numId="29" w16cid:durableId="27722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1AA4"/>
    <w:rsid w:val="000C2630"/>
    <w:rsid w:val="000C4DD0"/>
    <w:rsid w:val="000C5367"/>
    <w:rsid w:val="000F3CD9"/>
    <w:rsid w:val="00102F4E"/>
    <w:rsid w:val="00143CB7"/>
    <w:rsid w:val="00143F66"/>
    <w:rsid w:val="00244B11"/>
    <w:rsid w:val="0029143A"/>
    <w:rsid w:val="00291BDF"/>
    <w:rsid w:val="002B7878"/>
    <w:rsid w:val="002C26C4"/>
    <w:rsid w:val="00322DEB"/>
    <w:rsid w:val="0033505C"/>
    <w:rsid w:val="003C5F82"/>
    <w:rsid w:val="00404DC1"/>
    <w:rsid w:val="00405D5F"/>
    <w:rsid w:val="00411149"/>
    <w:rsid w:val="004A3027"/>
    <w:rsid w:val="004A533F"/>
    <w:rsid w:val="004A74EA"/>
    <w:rsid w:val="004D6809"/>
    <w:rsid w:val="004E0D80"/>
    <w:rsid w:val="00502969"/>
    <w:rsid w:val="00512772"/>
    <w:rsid w:val="005454C4"/>
    <w:rsid w:val="005541D9"/>
    <w:rsid w:val="006518B3"/>
    <w:rsid w:val="00684B01"/>
    <w:rsid w:val="00684CDF"/>
    <w:rsid w:val="00693AE1"/>
    <w:rsid w:val="006C0997"/>
    <w:rsid w:val="006C0EDC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915D44"/>
    <w:rsid w:val="0092718E"/>
    <w:rsid w:val="0095400A"/>
    <w:rsid w:val="00A164E1"/>
    <w:rsid w:val="00A526E2"/>
    <w:rsid w:val="00AE6F70"/>
    <w:rsid w:val="00B30B07"/>
    <w:rsid w:val="00B377B4"/>
    <w:rsid w:val="00B43BE2"/>
    <w:rsid w:val="00B80474"/>
    <w:rsid w:val="00BB0B96"/>
    <w:rsid w:val="00BB1058"/>
    <w:rsid w:val="00BB5174"/>
    <w:rsid w:val="00BC04F2"/>
    <w:rsid w:val="00C20C7B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D5484"/>
    <w:rsid w:val="00DF12B8"/>
    <w:rsid w:val="00E63F47"/>
    <w:rsid w:val="00E73287"/>
    <w:rsid w:val="00E73CA2"/>
    <w:rsid w:val="00EC7C85"/>
    <w:rsid w:val="00F230E5"/>
    <w:rsid w:val="00F450FE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7EEA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51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2019-09-05T03:54:00Z</dcterms:created>
  <dcterms:modified xsi:type="dcterms:W3CDTF">2024-01-22T05:26:00Z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